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4487" w14:textId="77777777" w:rsidR="00254AC3" w:rsidRDefault="00254AC3" w:rsidP="00254AC3">
      <w:pPr>
        <w:rPr>
          <w:rFonts w:ascii="Sylfaen" w:hAnsi="Sylfaen"/>
          <w:b/>
          <w:bCs/>
          <w:color w:val="00B050"/>
          <w:sz w:val="28"/>
          <w:szCs w:val="28"/>
          <w:lang w:val="af-ZA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14:paraId="6B65630E" w14:textId="2DB3280D" w:rsidR="001C7213" w:rsidRPr="00254AC3" w:rsidRDefault="00BE24C0" w:rsidP="00254AC3">
      <w:pPr>
        <w:rPr>
          <w:rFonts w:ascii="Sylfaen" w:hAnsi="Sylfaen"/>
          <w:b/>
          <w:bCs/>
          <w:sz w:val="28"/>
          <w:szCs w:val="28"/>
          <w:lang w:val="af-ZA"/>
          <w14:textOutline w14:w="9525" w14:cap="rnd" w14:cmpd="sng" w14:algn="ctr">
            <w14:solidFill>
              <w14:srgbClr w14:val="006C31"/>
            </w14:solidFill>
            <w14:prstDash w14:val="solid"/>
            <w14:bevel/>
          </w14:textOutline>
        </w:rPr>
      </w:pPr>
      <w:r w:rsidRPr="00254AC3">
        <w:rPr>
          <w:rFonts w:ascii="Sylfaen" w:hAnsi="Sylfaen"/>
          <w:b/>
          <w:bCs/>
          <w:color w:val="00B050"/>
          <w:sz w:val="28"/>
          <w:szCs w:val="28"/>
          <w:lang w:val="af-ZA"/>
          <w14:textOutline w14:w="9525" w14:cap="rnd" w14:cmpd="sng" w14:algn="ctr">
            <w14:solidFill>
              <w14:srgbClr w14:val="006C31"/>
            </w14:solidFill>
            <w14:prstDash w14:val="solid"/>
            <w14:bevel/>
          </w14:textOutline>
        </w:rPr>
        <w:t>თანხმობის გამოხმობის ფორმა</w:t>
      </w:r>
    </w:p>
    <w:p w14:paraId="2B960041" w14:textId="7E1B1C4E" w:rsidR="00575ED2" w:rsidRPr="00CE4450" w:rsidRDefault="002B788B" w:rsidP="00CE4450">
      <w:pPr>
        <w:spacing w:after="120"/>
        <w:jc w:val="both"/>
        <w:rPr>
          <w:rFonts w:ascii="Sylfaen" w:hAnsi="Sylfaen"/>
          <w:lang w:val="ka-GE"/>
        </w:rPr>
      </w:pPr>
      <w:r w:rsidRPr="00CE4450">
        <w:rPr>
          <w:rFonts w:ascii="Sylfaen" w:hAnsi="Sylfaen"/>
          <w:lang w:val="ka-GE"/>
        </w:rPr>
        <w:t>სს „</w:t>
      </w:r>
      <w:r w:rsidR="00342C83">
        <w:rPr>
          <w:rFonts w:ascii="Sylfaen" w:hAnsi="Sylfaen"/>
          <w:lang w:val="ka-GE"/>
        </w:rPr>
        <w:t>გრინვეი საქართველო</w:t>
      </w:r>
      <w:r w:rsidRPr="00CE4450">
        <w:rPr>
          <w:rFonts w:ascii="Sylfaen" w:hAnsi="Sylfaen"/>
          <w:lang w:val="ka-GE"/>
        </w:rPr>
        <w:t>“</w:t>
      </w:r>
      <w:r w:rsidR="009A4D65" w:rsidRPr="00CE4450">
        <w:rPr>
          <w:rFonts w:ascii="Sylfaen" w:hAnsi="Sylfaen"/>
          <w:lang w:val="ka-GE"/>
        </w:rPr>
        <w:t xml:space="preserve"> </w:t>
      </w:r>
      <w:r w:rsidR="00575ED2" w:rsidRPr="00CE4450">
        <w:rPr>
          <w:rFonts w:ascii="Sylfaen" w:hAnsi="Sylfaen"/>
          <w:lang w:val="ka-GE"/>
        </w:rPr>
        <w:t>ა</w:t>
      </w:r>
      <w:r w:rsidR="00AA17C7" w:rsidRPr="00CE4450">
        <w:rPr>
          <w:rFonts w:ascii="Sylfaen" w:hAnsi="Sylfaen"/>
          <w:lang w:val="ka-GE"/>
        </w:rPr>
        <w:t>მუშავებს</w:t>
      </w:r>
      <w:r w:rsidR="00575ED2" w:rsidRPr="00CE4450">
        <w:rPr>
          <w:rFonts w:ascii="Sylfaen" w:hAnsi="Sylfaen"/>
          <w:lang w:val="ka-GE"/>
        </w:rPr>
        <w:t xml:space="preserve"> ჩემ</w:t>
      </w:r>
      <w:r w:rsidR="00AA17C7" w:rsidRPr="00CE4450">
        <w:rPr>
          <w:rFonts w:ascii="Sylfaen" w:hAnsi="Sylfaen"/>
          <w:lang w:val="ka-GE"/>
        </w:rPr>
        <w:t>ს</w:t>
      </w:r>
      <w:r w:rsidR="00575ED2" w:rsidRPr="00CE4450">
        <w:rPr>
          <w:rFonts w:ascii="Sylfaen" w:hAnsi="Sylfaen"/>
          <w:lang w:val="ka-GE"/>
        </w:rPr>
        <w:t xml:space="preserve"> პერსონალურ მონაცემებს</w:t>
      </w:r>
      <w:r w:rsidR="00AA17C7" w:rsidRPr="00CE4450">
        <w:rPr>
          <w:rFonts w:ascii="Sylfaen" w:hAnsi="Sylfaen"/>
          <w:lang w:val="ka-GE"/>
        </w:rPr>
        <w:t xml:space="preserve"> </w:t>
      </w:r>
      <w:r w:rsidR="00575ED2" w:rsidRPr="00CE4450">
        <w:rPr>
          <w:rFonts w:ascii="Sylfaen" w:hAnsi="Sylfaen"/>
          <w:lang w:val="ka-GE"/>
        </w:rPr>
        <w:t>.............</w:t>
      </w:r>
      <w:r w:rsidR="00A83B94" w:rsidRPr="00CE4450">
        <w:rPr>
          <w:rFonts w:ascii="Sylfaen" w:hAnsi="Sylfaen"/>
          <w:lang w:val="ka-GE"/>
        </w:rPr>
        <w:t>........................</w:t>
      </w:r>
      <w:r w:rsidR="00575ED2" w:rsidRPr="00CE4450">
        <w:rPr>
          <w:rFonts w:ascii="Sylfaen" w:hAnsi="Sylfaen"/>
          <w:lang w:val="ka-GE"/>
        </w:rPr>
        <w:t xml:space="preserve"> </w:t>
      </w:r>
      <w:r w:rsidR="00575ED2" w:rsidRPr="00CE4450">
        <w:rPr>
          <w:rFonts w:ascii="Sylfaen" w:hAnsi="Sylfaen"/>
          <w:i/>
          <w:lang w:val="ka-GE"/>
        </w:rPr>
        <w:t>(თარიღი)</w:t>
      </w:r>
      <w:r w:rsidR="00575ED2" w:rsidRPr="00CE4450">
        <w:rPr>
          <w:rFonts w:ascii="Sylfaen" w:hAnsi="Sylfaen"/>
          <w:lang w:val="ka-GE"/>
        </w:rPr>
        <w:t xml:space="preserve"> ჩემ მიერ გაცემული თანხმობის საფუძველზე. </w:t>
      </w:r>
    </w:p>
    <w:p w14:paraId="3494944E" w14:textId="76ED986C" w:rsidR="00056EA3" w:rsidRPr="00CE4450" w:rsidRDefault="00B055D0" w:rsidP="00CE4450">
      <w:pPr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ჩემთვის ცნობილია, რომ</w:t>
      </w:r>
      <w:r w:rsidR="00AA17C7" w:rsidRPr="00CE4450">
        <w:rPr>
          <w:rFonts w:ascii="Sylfaen" w:hAnsi="Sylfaen"/>
          <w:lang w:val="ka-GE"/>
        </w:rPr>
        <w:t xml:space="preserve"> მაქვს უფლება გავაუქმო ხსენებული თანხმობა, </w:t>
      </w:r>
      <w:r w:rsidR="00575ED2" w:rsidRPr="00CE4450">
        <w:rPr>
          <w:rFonts w:ascii="Sylfaen" w:hAnsi="Sylfaen"/>
          <w:lang w:val="ka-GE"/>
        </w:rPr>
        <w:t xml:space="preserve">ამასთანავე, განმემარტა, რომ პერსონალურ მონაცემთა დამუშავებაზე უარის თქმა გამოიწვევს ჩემთვის </w:t>
      </w:r>
      <w:r w:rsidR="009A4D65" w:rsidRPr="00CE4450">
        <w:rPr>
          <w:rFonts w:ascii="Sylfaen" w:hAnsi="Sylfaen"/>
          <w:lang w:val="ka-GE"/>
        </w:rPr>
        <w:t>მომსახურების</w:t>
      </w:r>
      <w:r w:rsidR="00575ED2" w:rsidRPr="00CE4450">
        <w:rPr>
          <w:rFonts w:ascii="Sylfaen" w:hAnsi="Sylfaen"/>
          <w:lang w:val="ka-GE"/>
        </w:rPr>
        <w:t xml:space="preserve"> შეწყვეტას. </w:t>
      </w:r>
      <w:r w:rsidR="00575ED2" w:rsidRPr="00CE4450">
        <w:rPr>
          <w:rFonts w:ascii="Sylfaen" w:hAnsi="Sylfaen"/>
        </w:rPr>
        <w:t>მონაცემ</w:t>
      </w:r>
      <w:r w:rsidR="00575ED2" w:rsidRPr="00CE4450">
        <w:rPr>
          <w:rFonts w:ascii="Sylfaen" w:hAnsi="Sylfaen"/>
          <w:lang w:val="ka-GE"/>
        </w:rPr>
        <w:t>თა დამუშავების შეწყვეტის, წაშლის ან განადგურების მოთხოვნის შემთხვევაში, ისევე, როგორც მონაცემთა დამუშავებაზე თანხმობის უკან გამოთხოვის შემთხვევაში, შემიწყდება ყველა მომსახურება</w:t>
      </w:r>
      <w:r w:rsidR="00AA17C7" w:rsidRPr="00CE4450">
        <w:rPr>
          <w:rFonts w:ascii="Sylfaen" w:hAnsi="Sylfaen"/>
          <w:lang w:val="ka-GE"/>
        </w:rPr>
        <w:t>/</w:t>
      </w:r>
      <w:r w:rsidR="009A4D65" w:rsidRPr="00CE4450">
        <w:rPr>
          <w:rFonts w:ascii="Sylfaen" w:hAnsi="Sylfaen"/>
          <w:lang w:val="ka-GE"/>
        </w:rPr>
        <w:t>სერვისი/პროდუქტი</w:t>
      </w:r>
      <w:r w:rsidR="00575ED2" w:rsidRPr="00CE4450">
        <w:rPr>
          <w:rFonts w:ascii="Sylfaen" w:hAnsi="Sylfaen"/>
          <w:lang w:val="ka-GE"/>
        </w:rPr>
        <w:t xml:space="preserve"> რომელსაც ვიღებ </w:t>
      </w:r>
      <w:r w:rsidR="009A4D65" w:rsidRPr="00CE4450">
        <w:rPr>
          <w:rFonts w:ascii="Sylfaen" w:hAnsi="Sylfaen"/>
          <w:lang w:val="ka-GE"/>
        </w:rPr>
        <w:t>კომპანიისგან.</w:t>
      </w:r>
      <w:r w:rsidR="00AB6456" w:rsidRPr="00CE4450">
        <w:rPr>
          <w:rFonts w:ascii="Sylfaen" w:hAnsi="Sylfaen"/>
        </w:rPr>
        <w:t> ჩემთვის ცნობილია, რომ მონაცემთა დამუშავება უნდა შეწყდეს ან/და დამუშავებული მონაცემები წაიშალოს</w:t>
      </w:r>
      <w:r w:rsidR="00CE4450" w:rsidRPr="00CE4450">
        <w:rPr>
          <w:rFonts w:ascii="Sylfaen" w:hAnsi="Sylfaen"/>
        </w:rPr>
        <w:t xml:space="preserve"> ან </w:t>
      </w:r>
      <w:r w:rsidR="00AB6456" w:rsidRPr="00CE4450">
        <w:rPr>
          <w:rFonts w:ascii="Sylfaen" w:hAnsi="Sylfaen"/>
        </w:rPr>
        <w:t>განადგურდეს მოთხოვნიდან არაუგვიანეს 10  (ათი) სამუშაო დღისა, თუ მონაცემთა დამუშავების სხვა საფუძველი არ არსებობს.</w:t>
      </w:r>
    </w:p>
    <w:p w14:paraId="430A543F" w14:textId="77777777" w:rsidR="00E44F9B" w:rsidRPr="00254AC3" w:rsidRDefault="00E44F9B" w:rsidP="00CE4450">
      <w:pPr>
        <w:spacing w:after="0"/>
        <w:jc w:val="both"/>
        <w:rPr>
          <w:rFonts w:ascii="Sylfaen" w:hAnsi="Sylfaen"/>
          <w14:textOutline w14:w="9525" w14:cap="rnd" w14:cmpd="sng" w14:algn="ctr">
            <w14:solidFill>
              <w14:srgbClr w14:val="006C31"/>
            </w14:solidFill>
            <w14:prstDash w14:val="solid"/>
            <w14:bevel/>
          </w14:textOutline>
        </w:rPr>
      </w:pPr>
    </w:p>
    <w:p w14:paraId="7E4EBB8A" w14:textId="77777777" w:rsidR="00C23C3F" w:rsidRPr="00254AC3" w:rsidRDefault="00575ED2" w:rsidP="00CE4450">
      <w:pPr>
        <w:spacing w:after="120"/>
        <w:jc w:val="both"/>
        <w:rPr>
          <w:rFonts w:ascii="Sylfaen" w:hAnsi="Sylfaen"/>
          <w:b/>
          <w:bCs/>
          <w:color w:val="0070C0"/>
          <w:lang w:val="ka-GE"/>
          <w14:textOutline w14:w="9525" w14:cap="rnd" w14:cmpd="sng" w14:algn="ctr">
            <w14:solidFill>
              <w14:srgbClr w14:val="006C31"/>
            </w14:solidFill>
            <w14:prstDash w14:val="solid"/>
            <w14:bevel/>
          </w14:textOutline>
        </w:rPr>
      </w:pPr>
      <w:r w:rsidRPr="00254AC3">
        <w:rPr>
          <w:rFonts w:ascii="Sylfaen" w:hAnsi="Sylfaen"/>
          <w:b/>
          <w:bCs/>
          <w:color w:val="0070C0"/>
          <w:lang w:val="ka-GE"/>
          <w14:textOutline w14:w="9525" w14:cap="rnd" w14:cmpd="sng" w14:algn="ctr">
            <w14:solidFill>
              <w14:srgbClr w14:val="006C31"/>
            </w14:solidFill>
            <w14:prstDash w14:val="solid"/>
            <w14:bevel/>
          </w14:textOutline>
        </w:rPr>
        <w:t>მოთხოვნა</w:t>
      </w:r>
    </w:p>
    <w:p w14:paraId="2E8BC3A4" w14:textId="67209CA9" w:rsidR="00CE4450" w:rsidRPr="00CE4450" w:rsidRDefault="00CE4450" w:rsidP="00CE4450">
      <w:pPr>
        <w:pStyle w:val="ListParagraph"/>
        <w:numPr>
          <w:ilvl w:val="0"/>
          <w:numId w:val="39"/>
        </w:numPr>
        <w:spacing w:after="0"/>
        <w:jc w:val="both"/>
        <w:rPr>
          <w:rFonts w:ascii="Sylfaen" w:hAnsi="Sylfaen"/>
          <w:lang w:val="ka-GE"/>
        </w:rPr>
      </w:pPr>
      <w:r w:rsidRPr="00CE4450">
        <w:rPr>
          <w:rFonts w:ascii="Sylfaen" w:hAnsi="Sylfaen"/>
        </w:rPr>
        <w:t>მაქვს ინფორმაცია, რომ თანხმობის გამოხმობა არ იწვევს თანხმობის გამოხმობამდე და თანხმობის ფარგლებში წარმოშობილი სამართლებრივი შედეგების გაუქმებას;</w:t>
      </w:r>
    </w:p>
    <w:p w14:paraId="2D7DA85A" w14:textId="7119D797" w:rsidR="00AF11C7" w:rsidRPr="00CE4450" w:rsidRDefault="00AF11C7" w:rsidP="00CE4450">
      <w:pPr>
        <w:pStyle w:val="ListParagraph"/>
        <w:numPr>
          <w:ilvl w:val="0"/>
          <w:numId w:val="39"/>
        </w:numPr>
        <w:spacing w:after="0"/>
        <w:jc w:val="both"/>
        <w:rPr>
          <w:rFonts w:ascii="Sylfaen" w:hAnsi="Sylfaen"/>
          <w:lang w:val="ka-GE"/>
        </w:rPr>
      </w:pPr>
      <w:r w:rsidRPr="00CE4450">
        <w:rPr>
          <w:rFonts w:ascii="Sylfaen" w:hAnsi="Sylfaen"/>
          <w:lang w:val="ka-GE"/>
        </w:rPr>
        <w:t>ვაცნობიერებ</w:t>
      </w:r>
      <w:r w:rsidR="00575ED2" w:rsidRPr="00CE4450">
        <w:rPr>
          <w:rFonts w:ascii="Sylfaen" w:hAnsi="Sylfaen"/>
          <w:lang w:val="ka-GE"/>
        </w:rPr>
        <w:t xml:space="preserve"> რა</w:t>
      </w:r>
      <w:r w:rsidRPr="00CE4450">
        <w:rPr>
          <w:rFonts w:ascii="Sylfaen" w:hAnsi="Sylfaen"/>
          <w:lang w:val="ka-GE"/>
        </w:rPr>
        <w:t>, რომ პერსონალური მონაცემების დამუშავება აუცილებელია ჩემთვის მომსახურების გაწევის</w:t>
      </w:r>
      <w:r w:rsidR="009A4D65" w:rsidRPr="00CE4450">
        <w:rPr>
          <w:rFonts w:ascii="Sylfaen" w:hAnsi="Sylfaen"/>
          <w:lang w:val="ka-GE"/>
        </w:rPr>
        <w:t>, კომპანიისთვის კანონმდებლობით დადგენილი ვალდებულებების შესრულების</w:t>
      </w:r>
      <w:r w:rsidRPr="00CE4450">
        <w:rPr>
          <w:rFonts w:ascii="Sylfaen" w:hAnsi="Sylfaen"/>
          <w:lang w:val="ka-GE"/>
        </w:rPr>
        <w:t xml:space="preserve"> მიზნით და პერსონალურ მონაცემთა დამუშავებაზე უარის თქმა გამოიწვევს ჩემთვის მომსახურების</w:t>
      </w:r>
      <w:r w:rsidR="00AA17C7" w:rsidRPr="00CE4450">
        <w:rPr>
          <w:rFonts w:ascii="Sylfaen" w:hAnsi="Sylfaen"/>
          <w:lang w:val="ka-GE"/>
        </w:rPr>
        <w:t>/</w:t>
      </w:r>
      <w:r w:rsidR="009A4D65" w:rsidRPr="00CE4450">
        <w:rPr>
          <w:rFonts w:ascii="Sylfaen" w:hAnsi="Sylfaen"/>
          <w:lang w:val="ka-GE"/>
        </w:rPr>
        <w:t xml:space="preserve">სერვისის მიწოდების </w:t>
      </w:r>
      <w:r w:rsidRPr="00CE4450">
        <w:rPr>
          <w:rFonts w:ascii="Sylfaen" w:hAnsi="Sylfaen"/>
          <w:lang w:val="ka-GE"/>
        </w:rPr>
        <w:t>შეწყვეტას</w:t>
      </w:r>
      <w:r w:rsidR="00575ED2" w:rsidRPr="00CE4450">
        <w:rPr>
          <w:rFonts w:ascii="Sylfaen" w:hAnsi="Sylfaen"/>
          <w:lang w:val="ka-GE"/>
        </w:rPr>
        <w:t>;</w:t>
      </w:r>
    </w:p>
    <w:p w14:paraId="48B04B0E" w14:textId="35C86985" w:rsidR="00403ABB" w:rsidRPr="00CE4450" w:rsidRDefault="00575ED2" w:rsidP="00CE4450">
      <w:pPr>
        <w:pStyle w:val="ListParagraph"/>
        <w:numPr>
          <w:ilvl w:val="0"/>
          <w:numId w:val="39"/>
        </w:numPr>
        <w:spacing w:after="0"/>
        <w:jc w:val="both"/>
        <w:rPr>
          <w:rFonts w:ascii="Sylfaen" w:hAnsi="Sylfaen"/>
        </w:rPr>
      </w:pPr>
      <w:r w:rsidRPr="00CE4450">
        <w:rPr>
          <w:rFonts w:ascii="Sylfaen" w:hAnsi="Sylfaen"/>
          <w:lang w:val="ka-GE"/>
        </w:rPr>
        <w:t xml:space="preserve">ვიყენებ რა ჩემს უფლებას, მოვითხოვო ჩემ შესახებ დამუშავებული პერსონალური მონაცემების დაბლოკვა, </w:t>
      </w:r>
      <w:r w:rsidR="00CE4450" w:rsidRPr="00CE4450">
        <w:rPr>
          <w:rFonts w:ascii="Sylfaen" w:hAnsi="Sylfaen"/>
          <w:lang w:val="ka-GE"/>
        </w:rPr>
        <w:t xml:space="preserve">დამუშავების </w:t>
      </w:r>
      <w:r w:rsidRPr="00CE4450">
        <w:rPr>
          <w:rFonts w:ascii="Sylfaen" w:hAnsi="Sylfaen"/>
          <w:lang w:val="ka-GE"/>
        </w:rPr>
        <w:t>შეწყვეტა, წაშლა და განადგურება;</w:t>
      </w:r>
    </w:p>
    <w:p w14:paraId="2E3C2111" w14:textId="462F5684" w:rsidR="00575ED2" w:rsidRPr="00254AC3" w:rsidRDefault="00575ED2" w:rsidP="00CE4450">
      <w:pPr>
        <w:pStyle w:val="ListParagraph"/>
        <w:numPr>
          <w:ilvl w:val="0"/>
          <w:numId w:val="39"/>
        </w:numPr>
        <w:spacing w:after="120"/>
        <w:jc w:val="both"/>
        <w:rPr>
          <w:rFonts w:ascii="Sylfaen" w:hAnsi="Sylfaen"/>
        </w:rPr>
      </w:pPr>
      <w:r w:rsidRPr="00CE4450">
        <w:rPr>
          <w:rFonts w:ascii="Sylfaen" w:hAnsi="Sylfaen"/>
          <w:lang w:val="ka-GE"/>
        </w:rPr>
        <w:t xml:space="preserve">ვიყენებ რა ჩემს უფლებას, ნებისმიერ დროს უარი ვთქვა ჩემ მიერვე გაცემულ თანხმობაზე </w:t>
      </w:r>
      <w:r w:rsidR="009A4D65" w:rsidRPr="00CE4450">
        <w:rPr>
          <w:rFonts w:ascii="Sylfaen" w:hAnsi="Sylfaen"/>
          <w:lang w:val="ka-GE"/>
        </w:rPr>
        <w:t>მონაცემთა</w:t>
      </w:r>
      <w:r w:rsidRPr="00CE4450">
        <w:rPr>
          <w:rFonts w:ascii="Sylfaen" w:hAnsi="Sylfaen"/>
          <w:lang w:val="ka-GE"/>
        </w:rPr>
        <w:t xml:space="preserve"> დამუშავების თაობაზე</w:t>
      </w:r>
      <w:r w:rsidR="009A4D65" w:rsidRPr="00CE4450">
        <w:rPr>
          <w:rFonts w:ascii="Sylfaen" w:hAnsi="Sylfaen"/>
          <w:lang w:val="ka-GE"/>
        </w:rPr>
        <w:t>.</w:t>
      </w:r>
    </w:p>
    <w:p w14:paraId="112CB88C" w14:textId="77777777" w:rsidR="00254AC3" w:rsidRPr="00CE4450" w:rsidRDefault="00254AC3" w:rsidP="00254AC3">
      <w:pPr>
        <w:pStyle w:val="ListParagraph"/>
        <w:spacing w:after="120"/>
        <w:jc w:val="both"/>
        <w:rPr>
          <w:rFonts w:ascii="Sylfaen" w:hAnsi="Sylfaen"/>
        </w:rPr>
      </w:pPr>
    </w:p>
    <w:p w14:paraId="53CD5FDE" w14:textId="50550DDB" w:rsidR="00B7037A" w:rsidRPr="00254AC3" w:rsidRDefault="00575ED2" w:rsidP="00CE4450">
      <w:pPr>
        <w:spacing w:after="120"/>
        <w:jc w:val="both"/>
        <w:rPr>
          <w:rFonts w:ascii="Sylfaen" w:hAnsi="Sylfaen"/>
          <w:b/>
          <w14:textOutline w14:w="9525" w14:cap="rnd" w14:cmpd="sng" w14:algn="ctr">
            <w14:solidFill>
              <w14:srgbClr w14:val="006C31"/>
            </w14:solidFill>
            <w14:prstDash w14:val="solid"/>
            <w14:bevel/>
          </w14:textOutline>
        </w:rPr>
      </w:pPr>
      <w:r w:rsidRPr="00254AC3">
        <w:rPr>
          <w:rFonts w:ascii="Sylfaen" w:hAnsi="Sylfaen"/>
          <w:b/>
          <w:bCs/>
          <w:color w:val="0070C0"/>
          <w:lang w:val="ka-GE"/>
          <w14:textOutline w14:w="9525" w14:cap="rnd" w14:cmpd="sng" w14:algn="ctr">
            <w14:solidFill>
              <w14:srgbClr w14:val="006C31"/>
            </w14:solidFill>
            <w14:prstDash w14:val="solid"/>
            <w14:bevel/>
          </w14:textOutline>
        </w:rPr>
        <w:t>ვითხოვ,</w:t>
      </w:r>
      <w:r w:rsidR="00177D47" w:rsidRPr="00254AC3">
        <w:rPr>
          <w:rFonts w:ascii="Sylfaen" w:hAnsi="Sylfaen"/>
          <w:b/>
          <w:bCs/>
          <w:color w:val="0070C0"/>
          <w:lang w:val="ka-GE"/>
          <w14:textOutline w14:w="9525" w14:cap="rnd" w14:cmpd="sng" w14:algn="ctr">
            <w14:solidFill>
              <w14:srgbClr w14:val="006C31"/>
            </w14:solidFill>
            <w14:prstDash w14:val="solid"/>
            <w14:bevel/>
          </w14:textOutline>
        </w:rPr>
        <w:t xml:space="preserve"> </w:t>
      </w:r>
      <w:r w:rsidR="00AA17C7" w:rsidRPr="00254AC3">
        <w:rPr>
          <w:rFonts w:ascii="Sylfaen" w:hAnsi="Sylfaen"/>
          <w:b/>
          <w:bCs/>
          <w:color w:val="0070C0"/>
          <w:lang w:val="ka-GE"/>
          <w14:textOutline w14:w="9525" w14:cap="rnd" w14:cmpd="sng" w14:algn="ctr">
            <w14:solidFill>
              <w14:srgbClr w14:val="006C31"/>
            </w14:solidFill>
            <w14:prstDash w14:val="solid"/>
            <w14:bevel/>
          </w14:textOutline>
        </w:rPr>
        <w:t xml:space="preserve">ჩემი </w:t>
      </w:r>
      <w:r w:rsidRPr="00254AC3">
        <w:rPr>
          <w:rFonts w:ascii="Sylfaen" w:hAnsi="Sylfaen"/>
          <w:b/>
          <w:bCs/>
          <w:color w:val="0070C0"/>
          <w:lang w:val="ka-GE"/>
          <w14:textOutline w14:w="9525" w14:cap="rnd" w14:cmpd="sng" w14:algn="ctr">
            <w14:solidFill>
              <w14:srgbClr w14:val="006C31"/>
            </w14:solidFill>
            <w14:prstDash w14:val="solid"/>
            <w14:bevel/>
          </w14:textOutline>
        </w:rPr>
        <w:t xml:space="preserve"> პერსონალური მონაცემები:</w:t>
      </w:r>
    </w:p>
    <w:p w14:paraId="08E3A78F" w14:textId="77777777" w:rsidR="00575ED2" w:rsidRPr="00CE4450" w:rsidRDefault="00575ED2" w:rsidP="00CE4450">
      <w:pPr>
        <w:pStyle w:val="ListParagraph"/>
        <w:numPr>
          <w:ilvl w:val="0"/>
          <w:numId w:val="36"/>
        </w:numPr>
        <w:spacing w:after="0"/>
        <w:ind w:left="1260"/>
        <w:jc w:val="both"/>
        <w:rPr>
          <w:rFonts w:ascii="Sylfaen" w:hAnsi="Sylfaen"/>
          <w:b/>
        </w:rPr>
      </w:pPr>
      <w:r w:rsidRPr="00CE4450">
        <w:rPr>
          <w:rFonts w:ascii="Sylfaen" w:hAnsi="Sylfaen"/>
          <w:b/>
          <w:lang w:val="ka-GE"/>
        </w:rPr>
        <w:t>დაიბლოკოს</w:t>
      </w:r>
    </w:p>
    <w:p w14:paraId="209FDF9C" w14:textId="77777777" w:rsidR="00575ED2" w:rsidRPr="00CE4450" w:rsidRDefault="00575ED2" w:rsidP="00CE4450">
      <w:pPr>
        <w:pStyle w:val="ListParagraph"/>
        <w:numPr>
          <w:ilvl w:val="0"/>
          <w:numId w:val="36"/>
        </w:numPr>
        <w:spacing w:after="0"/>
        <w:ind w:left="1260"/>
        <w:jc w:val="both"/>
        <w:rPr>
          <w:rFonts w:ascii="Sylfaen" w:hAnsi="Sylfaen"/>
          <w:b/>
        </w:rPr>
      </w:pPr>
      <w:r w:rsidRPr="00CE4450">
        <w:rPr>
          <w:rFonts w:ascii="Sylfaen" w:hAnsi="Sylfaen"/>
          <w:b/>
          <w:lang w:val="ka-GE"/>
        </w:rPr>
        <w:t>შეწყდეს დამუშავება</w:t>
      </w:r>
      <w:r w:rsidR="001514AA" w:rsidRPr="00CE4450">
        <w:rPr>
          <w:rFonts w:ascii="Sylfaen" w:hAnsi="Sylfaen"/>
          <w:b/>
          <w:lang w:val="ka-GE"/>
        </w:rPr>
        <w:t xml:space="preserve"> ინფორმირებული თანხმობის უკან გამოთხოვის საფუძველზე</w:t>
      </w:r>
    </w:p>
    <w:p w14:paraId="3052222A" w14:textId="77777777" w:rsidR="00575ED2" w:rsidRPr="00CE4450" w:rsidRDefault="00575ED2" w:rsidP="00CE4450">
      <w:pPr>
        <w:pStyle w:val="ListParagraph"/>
        <w:numPr>
          <w:ilvl w:val="0"/>
          <w:numId w:val="36"/>
        </w:numPr>
        <w:spacing w:after="0"/>
        <w:ind w:left="1260"/>
        <w:jc w:val="both"/>
        <w:rPr>
          <w:rFonts w:ascii="Sylfaen" w:hAnsi="Sylfaen"/>
          <w:b/>
        </w:rPr>
      </w:pPr>
      <w:r w:rsidRPr="00CE4450">
        <w:rPr>
          <w:rFonts w:ascii="Sylfaen" w:hAnsi="Sylfaen"/>
          <w:b/>
          <w:lang w:val="ka-GE"/>
        </w:rPr>
        <w:t>წაიშალოს</w:t>
      </w:r>
    </w:p>
    <w:p w14:paraId="59F56B77" w14:textId="77777777" w:rsidR="00575ED2" w:rsidRPr="00CE4450" w:rsidRDefault="00575ED2" w:rsidP="00CE4450">
      <w:pPr>
        <w:pStyle w:val="ListParagraph"/>
        <w:numPr>
          <w:ilvl w:val="0"/>
          <w:numId w:val="36"/>
        </w:numPr>
        <w:spacing w:after="0"/>
        <w:ind w:left="1260"/>
        <w:jc w:val="both"/>
        <w:rPr>
          <w:rFonts w:ascii="Sylfaen" w:hAnsi="Sylfaen"/>
          <w:b/>
        </w:rPr>
      </w:pPr>
      <w:r w:rsidRPr="00CE4450">
        <w:rPr>
          <w:rFonts w:ascii="Sylfaen" w:hAnsi="Sylfaen"/>
          <w:b/>
          <w:lang w:val="ka-GE"/>
        </w:rPr>
        <w:t>განადგურდეს</w:t>
      </w:r>
    </w:p>
    <w:p w14:paraId="2B016D27" w14:textId="77777777" w:rsidR="00AF11C7" w:rsidRPr="00CE4450" w:rsidRDefault="00AF11C7" w:rsidP="00CE4450">
      <w:pPr>
        <w:spacing w:after="0"/>
        <w:jc w:val="both"/>
        <w:rPr>
          <w:rFonts w:ascii="Sylfaen" w:hAnsi="Sylfae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24"/>
        <w:gridCol w:w="4188"/>
      </w:tblGrid>
      <w:tr w:rsidR="0050534B" w:rsidRPr="00CE4450" w14:paraId="124E81BD" w14:textId="77777777" w:rsidTr="00B7037A">
        <w:trPr>
          <w:trHeight w:val="576"/>
        </w:trPr>
        <w:tc>
          <w:tcPr>
            <w:tcW w:w="5490" w:type="dxa"/>
            <w:tcBorders>
              <w:right w:val="single" w:sz="4" w:space="0" w:color="auto"/>
            </w:tcBorders>
            <w:vAlign w:val="center"/>
          </w:tcPr>
          <w:p w14:paraId="70C529F6" w14:textId="2E4063F6" w:rsidR="0050534B" w:rsidRPr="00CE4450" w:rsidRDefault="0050534B" w:rsidP="00CE4450">
            <w:pPr>
              <w:spacing w:after="120"/>
              <w:rPr>
                <w:rFonts w:ascii="Sylfaen" w:hAnsi="Sylfaen"/>
                <w:b/>
                <w:bCs/>
                <w:lang w:val="en-US"/>
              </w:rPr>
            </w:pPr>
            <w:r w:rsidRPr="00CE4450">
              <w:rPr>
                <w:rFonts w:ascii="Sylfaen" w:hAnsi="Sylfaen"/>
                <w:b/>
                <w:bCs/>
                <w:lang w:val="ka-GE"/>
              </w:rPr>
              <w:t>სახელი, გვარი</w:t>
            </w:r>
            <w:r w:rsidR="009A4D65" w:rsidRPr="00CE4450">
              <w:rPr>
                <w:rFonts w:ascii="Sylfaen" w:hAnsi="Sylfaen"/>
                <w:b/>
                <w:bCs/>
                <w:lang w:val="ka-GE"/>
              </w:rPr>
              <w:t>, პ</w:t>
            </w:r>
            <w:r w:rsidR="00BF3C9E" w:rsidRPr="00CE4450">
              <w:rPr>
                <w:rFonts w:ascii="Sylfaen" w:hAnsi="Sylfaen"/>
                <w:b/>
                <w:bCs/>
                <w:lang w:val="ka-GE"/>
              </w:rPr>
              <w:t>/ნ</w:t>
            </w:r>
            <w:r w:rsidRPr="00CE4450">
              <w:rPr>
                <w:rFonts w:ascii="Sylfaen" w:hAnsi="Sylfaen"/>
                <w:b/>
                <w:bCs/>
                <w:lang w:val="ka-GE"/>
              </w:rPr>
              <w:t>:</w:t>
            </w:r>
            <w:r w:rsidRPr="00CE4450">
              <w:rPr>
                <w:rFonts w:ascii="Sylfaen" w:hAnsi="Sylfaen"/>
                <w:b/>
                <w:bCs/>
                <w:lang w:val="en-US"/>
              </w:rPr>
              <w:t xml:space="preserve"> </w:t>
            </w:r>
          </w:p>
        </w:tc>
        <w:tc>
          <w:tcPr>
            <w:tcW w:w="4320" w:type="dxa"/>
            <w:vMerge w:val="restart"/>
            <w:tcBorders>
              <w:left w:val="single" w:sz="4" w:space="0" w:color="auto"/>
            </w:tcBorders>
            <w:vAlign w:val="center"/>
          </w:tcPr>
          <w:p w14:paraId="56E7B66E" w14:textId="77777777" w:rsidR="0050534B" w:rsidRPr="00CE4450" w:rsidRDefault="0050534B" w:rsidP="00CE4450">
            <w:pPr>
              <w:spacing w:after="120"/>
              <w:rPr>
                <w:rFonts w:ascii="Sylfaen" w:hAnsi="Sylfaen"/>
                <w:b/>
                <w:bCs/>
              </w:rPr>
            </w:pPr>
            <w:r w:rsidRPr="00CE4450">
              <w:rPr>
                <w:rFonts w:ascii="Sylfaen" w:hAnsi="Sylfaen"/>
                <w:b/>
                <w:bCs/>
                <w:lang w:val="ka-GE"/>
              </w:rPr>
              <w:t>ხელმოწერა:</w:t>
            </w:r>
          </w:p>
        </w:tc>
      </w:tr>
      <w:tr w:rsidR="0050534B" w:rsidRPr="00CE4450" w14:paraId="0BF4CEB3" w14:textId="77777777" w:rsidTr="00B7037A">
        <w:trPr>
          <w:trHeight w:val="576"/>
        </w:trPr>
        <w:tc>
          <w:tcPr>
            <w:tcW w:w="5490" w:type="dxa"/>
            <w:tcBorders>
              <w:right w:val="single" w:sz="4" w:space="0" w:color="auto"/>
            </w:tcBorders>
            <w:vAlign w:val="center"/>
          </w:tcPr>
          <w:p w14:paraId="68D3F916" w14:textId="77777777" w:rsidR="0050534B" w:rsidRPr="00CE4450" w:rsidRDefault="0050534B" w:rsidP="00CE4450">
            <w:pPr>
              <w:spacing w:after="0"/>
              <w:rPr>
                <w:rFonts w:ascii="Sylfaen" w:hAnsi="Sylfaen"/>
                <w:lang w:val="en-US"/>
              </w:rPr>
            </w:pPr>
            <w:r w:rsidRPr="00CE4450">
              <w:rPr>
                <w:rFonts w:ascii="Sylfaen" w:hAnsi="Sylfaen"/>
                <w:b/>
                <w:bCs/>
                <w:lang w:val="ka-GE"/>
              </w:rPr>
              <w:t>თარიღი</w:t>
            </w:r>
            <w:r w:rsidRPr="00CE4450">
              <w:rPr>
                <w:rFonts w:ascii="Sylfaen" w:hAnsi="Sylfaen"/>
                <w:lang w:val="ka-GE"/>
              </w:rPr>
              <w:t>:</w:t>
            </w:r>
            <w:r w:rsidRPr="00CE4450">
              <w:rPr>
                <w:rFonts w:ascii="Sylfaen" w:hAnsi="Sylfaen"/>
                <w:lang w:val="en-US"/>
              </w:rPr>
              <w:t xml:space="preserve"> </w:t>
            </w:r>
          </w:p>
          <w:p w14:paraId="2707C17F" w14:textId="77777777" w:rsidR="00F948A2" w:rsidRPr="00CE4450" w:rsidRDefault="00F948A2" w:rsidP="00CE4450">
            <w:pPr>
              <w:spacing w:after="0"/>
              <w:rPr>
                <w:rFonts w:ascii="Sylfaen" w:hAnsi="Sylfaen"/>
                <w:lang w:val="ka-GE"/>
              </w:rPr>
            </w:pPr>
            <w:r w:rsidRPr="00CE4450">
              <w:rPr>
                <w:rFonts w:ascii="Sylfaen" w:hAnsi="Sylfaen"/>
                <w:lang w:val="ka-GE"/>
              </w:rPr>
              <w:t xml:space="preserve">                                         (დღე/თვე/წელი)</w:t>
            </w:r>
          </w:p>
        </w:tc>
        <w:tc>
          <w:tcPr>
            <w:tcW w:w="4320" w:type="dxa"/>
            <w:vMerge/>
            <w:tcBorders>
              <w:left w:val="single" w:sz="4" w:space="0" w:color="auto"/>
            </w:tcBorders>
          </w:tcPr>
          <w:p w14:paraId="6F96EC51" w14:textId="77777777" w:rsidR="0050534B" w:rsidRPr="00CE4450" w:rsidRDefault="0050534B" w:rsidP="00CE4450">
            <w:pPr>
              <w:spacing w:after="120"/>
              <w:rPr>
                <w:rFonts w:ascii="Sylfaen" w:hAnsi="Sylfaen"/>
                <w:lang w:val="ka-GE"/>
              </w:rPr>
            </w:pPr>
          </w:p>
        </w:tc>
      </w:tr>
    </w:tbl>
    <w:p w14:paraId="49AA5276" w14:textId="4B03DF92" w:rsidR="00C61F45" w:rsidRPr="00CE4450" w:rsidRDefault="00C61F45" w:rsidP="00CE4450">
      <w:pPr>
        <w:tabs>
          <w:tab w:val="left" w:pos="1275"/>
        </w:tabs>
        <w:spacing w:after="120"/>
        <w:rPr>
          <w:rFonts w:ascii="Sylfaen" w:hAnsi="Sylfaen"/>
          <w:lang w:val="ka-GE"/>
        </w:rPr>
      </w:pPr>
    </w:p>
    <w:sectPr w:rsidR="00C61F45" w:rsidRPr="00CE4450" w:rsidSect="00254AC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440" w:right="1100" w:bottom="1080" w:left="1170" w:header="432" w:footer="201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6C75" w14:textId="77777777" w:rsidR="00355D1B" w:rsidRDefault="00355D1B">
      <w:r>
        <w:separator/>
      </w:r>
    </w:p>
  </w:endnote>
  <w:endnote w:type="continuationSeparator" w:id="0">
    <w:p w14:paraId="7D84AD35" w14:textId="77777777" w:rsidR="00355D1B" w:rsidRDefault="0035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67C7" w14:textId="77777777" w:rsidR="007724C9" w:rsidRDefault="007724C9" w:rsidP="008E5567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3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E90CF0" w14:textId="77777777" w:rsidR="007724C9" w:rsidRDefault="007724C9" w:rsidP="008E556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8F96" w14:textId="77777777" w:rsidR="00B115A9" w:rsidRPr="00C23C3F" w:rsidRDefault="00B115A9" w:rsidP="0048078D">
    <w:pPr>
      <w:framePr w:w="726" w:h="284" w:hRule="exact" w:hSpace="142" w:wrap="around" w:vAnchor="page" w:hAnchor="page" w:x="1419" w:y="16104" w:anchorLock="1"/>
      <w:rPr>
        <w:rStyle w:val="PageNumber"/>
        <w:lang w:val="en-GB"/>
      </w:rPr>
    </w:pPr>
    <w:r w:rsidRPr="007670E0">
      <w:rPr>
        <w:rStyle w:val="PageNumber"/>
      </w:rPr>
      <w:fldChar w:fldCharType="begin"/>
    </w:r>
    <w:r w:rsidRPr="00C23C3F">
      <w:rPr>
        <w:rStyle w:val="PageNumber"/>
        <w:lang w:val="en-GB"/>
      </w:rPr>
      <w:instrText xml:space="preserve"> PAGE </w:instrText>
    </w:r>
    <w:r w:rsidRPr="007670E0">
      <w:rPr>
        <w:rStyle w:val="PageNumber"/>
      </w:rPr>
      <w:fldChar w:fldCharType="separate"/>
    </w:r>
    <w:r w:rsidR="00A83B94">
      <w:rPr>
        <w:rStyle w:val="PageNumber"/>
        <w:noProof/>
        <w:lang w:val="en-GB"/>
      </w:rPr>
      <w:t>2</w:t>
    </w:r>
    <w:r w:rsidRPr="007670E0">
      <w:rPr>
        <w:rStyle w:val="PageNumber"/>
      </w:rPr>
      <w:fldChar w:fldCharType="end"/>
    </w:r>
    <w:r w:rsidRPr="00C23C3F">
      <w:rPr>
        <w:rStyle w:val="PageNumber"/>
        <w:lang w:val="en-GB"/>
      </w:rPr>
      <w:t xml:space="preserve"> / </w:t>
    </w:r>
    <w:r w:rsidRPr="007670E0">
      <w:rPr>
        <w:rStyle w:val="PageNumber"/>
      </w:rPr>
      <w:fldChar w:fldCharType="begin"/>
    </w:r>
    <w:r w:rsidRPr="00C23C3F">
      <w:rPr>
        <w:rStyle w:val="PageNumber"/>
        <w:lang w:val="en-GB"/>
      </w:rPr>
      <w:instrText xml:space="preserve"> NUMPAGES </w:instrText>
    </w:r>
    <w:r w:rsidRPr="007670E0">
      <w:rPr>
        <w:rStyle w:val="PageNumber"/>
      </w:rPr>
      <w:fldChar w:fldCharType="separate"/>
    </w:r>
    <w:r w:rsidR="00A83B94">
      <w:rPr>
        <w:rStyle w:val="PageNumber"/>
        <w:noProof/>
        <w:lang w:val="en-GB"/>
      </w:rPr>
      <w:t>2</w:t>
    </w:r>
    <w:r w:rsidRPr="007670E0">
      <w:rPr>
        <w:rStyle w:val="PageNumber"/>
      </w:rPr>
      <w:fldChar w:fldCharType="end"/>
    </w:r>
    <w:r w:rsidRPr="00C23C3F">
      <w:rPr>
        <w:rStyle w:val="PageNumber"/>
        <w:lang w:val="en-GB"/>
      </w:rPr>
      <w:t xml:space="preserve"> </w:t>
    </w:r>
  </w:p>
  <w:p w14:paraId="744E636D" w14:textId="77777777" w:rsidR="00B115A9" w:rsidRPr="00DF095F" w:rsidRDefault="00B115A9" w:rsidP="00B65D5D">
    <w:pPr>
      <w:framePr w:w="2925" w:h="284" w:hRule="exact" w:hSpace="142" w:wrap="around" w:vAnchor="page" w:hAnchor="page" w:x="8244" w:y="16104" w:anchorLock="1"/>
      <w:shd w:val="clear" w:color="FFFFFF" w:fill="FFFFFF"/>
      <w:jc w:val="right"/>
      <w:rPr>
        <w:color w:val="009EE0"/>
        <w:lang w:val="en-GB"/>
      </w:rPr>
    </w:pPr>
    <w:proofErr w:type="spellStart"/>
    <w:r w:rsidRPr="00DF095F">
      <w:rPr>
        <w:color w:val="009EE0"/>
        <w:lang w:val="en-GB"/>
      </w:rPr>
      <w:t>მოსიყვარულე</w:t>
    </w:r>
    <w:proofErr w:type="spellEnd"/>
    <w:r w:rsidRPr="00DF095F">
      <w:rPr>
        <w:color w:val="009EE0"/>
        <w:lang w:val="en-GB"/>
      </w:rPr>
      <w:t xml:space="preserve"> </w:t>
    </w:r>
    <w:proofErr w:type="spellStart"/>
    <w:r w:rsidRPr="00DF095F">
      <w:rPr>
        <w:color w:val="009EE0"/>
        <w:lang w:val="en-GB"/>
      </w:rPr>
      <w:t>სახლი</w:t>
    </w:r>
    <w:proofErr w:type="spellEnd"/>
    <w:r w:rsidRPr="00DF095F">
      <w:rPr>
        <w:color w:val="009EE0"/>
        <w:lang w:val="en-GB"/>
      </w:rPr>
      <w:t xml:space="preserve"> </w:t>
    </w:r>
    <w:proofErr w:type="spellStart"/>
    <w:r w:rsidRPr="00DF095F">
      <w:rPr>
        <w:color w:val="009EE0"/>
        <w:lang w:val="en-GB"/>
      </w:rPr>
      <w:t>ყველა</w:t>
    </w:r>
    <w:proofErr w:type="spellEnd"/>
    <w:r w:rsidRPr="00DF095F">
      <w:rPr>
        <w:color w:val="009EE0"/>
        <w:lang w:val="en-GB"/>
      </w:rPr>
      <w:t xml:space="preserve"> </w:t>
    </w:r>
    <w:proofErr w:type="spellStart"/>
    <w:r w:rsidRPr="00DF095F">
      <w:rPr>
        <w:color w:val="009EE0"/>
        <w:lang w:val="en-GB"/>
      </w:rPr>
      <w:t>ბავშვისთვის</w:t>
    </w:r>
    <w:proofErr w:type="spellEnd"/>
  </w:p>
  <w:p w14:paraId="7E494933" w14:textId="77777777" w:rsidR="00B115A9" w:rsidRPr="00151A21" w:rsidRDefault="00B115A9" w:rsidP="005F4E39">
    <w:pPr>
      <w:pStyle w:val="Footer"/>
      <w:ind w:right="360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D572" w14:textId="77777777" w:rsidR="0049619B" w:rsidRPr="00C23C3F" w:rsidRDefault="0049619B" w:rsidP="0048078D">
    <w:pPr>
      <w:framePr w:w="726" w:h="284" w:hRule="exact" w:hSpace="142" w:wrap="around" w:vAnchor="page" w:hAnchor="page" w:x="1419" w:y="16104" w:anchorLock="1"/>
      <w:rPr>
        <w:rStyle w:val="PageNumber"/>
        <w:lang w:val="en-GB"/>
      </w:rPr>
    </w:pPr>
    <w:r w:rsidRPr="007670E0">
      <w:rPr>
        <w:rStyle w:val="PageNumber"/>
      </w:rPr>
      <w:fldChar w:fldCharType="begin"/>
    </w:r>
    <w:r w:rsidRPr="00C23C3F">
      <w:rPr>
        <w:rStyle w:val="PageNumber"/>
        <w:lang w:val="en-GB"/>
      </w:rPr>
      <w:instrText xml:space="preserve"> PAGE </w:instrText>
    </w:r>
    <w:r w:rsidRPr="007670E0">
      <w:rPr>
        <w:rStyle w:val="PageNumber"/>
      </w:rPr>
      <w:fldChar w:fldCharType="separate"/>
    </w:r>
    <w:r w:rsidR="00D15E4A">
      <w:rPr>
        <w:rStyle w:val="PageNumber"/>
        <w:noProof/>
        <w:lang w:val="en-GB"/>
      </w:rPr>
      <w:t>1</w:t>
    </w:r>
    <w:r w:rsidRPr="007670E0">
      <w:rPr>
        <w:rStyle w:val="PageNumber"/>
      </w:rPr>
      <w:fldChar w:fldCharType="end"/>
    </w:r>
    <w:r w:rsidRPr="00C23C3F">
      <w:rPr>
        <w:rStyle w:val="PageNumber"/>
        <w:lang w:val="en-GB"/>
      </w:rPr>
      <w:t xml:space="preserve"> / </w:t>
    </w:r>
    <w:r w:rsidRPr="007670E0">
      <w:rPr>
        <w:rStyle w:val="PageNumber"/>
      </w:rPr>
      <w:fldChar w:fldCharType="begin"/>
    </w:r>
    <w:r w:rsidRPr="00C23C3F">
      <w:rPr>
        <w:rStyle w:val="PageNumber"/>
        <w:lang w:val="en-GB"/>
      </w:rPr>
      <w:instrText xml:space="preserve"> NUMPAGES </w:instrText>
    </w:r>
    <w:r w:rsidRPr="007670E0">
      <w:rPr>
        <w:rStyle w:val="PageNumber"/>
      </w:rPr>
      <w:fldChar w:fldCharType="separate"/>
    </w:r>
    <w:r w:rsidR="00D15E4A">
      <w:rPr>
        <w:rStyle w:val="PageNumber"/>
        <w:noProof/>
        <w:lang w:val="en-GB"/>
      </w:rPr>
      <w:t>1</w:t>
    </w:r>
    <w:r w:rsidRPr="007670E0">
      <w:rPr>
        <w:rStyle w:val="PageNumber"/>
      </w:rPr>
      <w:fldChar w:fldCharType="end"/>
    </w:r>
    <w:r w:rsidRPr="00C23C3F">
      <w:rPr>
        <w:rStyle w:val="PageNumber"/>
        <w:lang w:val="en-GB"/>
      </w:rPr>
      <w:t xml:space="preserve"> </w:t>
    </w:r>
  </w:p>
  <w:p w14:paraId="52B536DA" w14:textId="77777777" w:rsidR="007724C9" w:rsidRPr="00F96D4D" w:rsidRDefault="007724C9" w:rsidP="00C61F45">
    <w:pPr>
      <w:shd w:val="clear" w:color="FFFFFF" w:fill="FFFFFF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2CEF" w14:textId="77777777" w:rsidR="00355D1B" w:rsidRDefault="00355D1B">
      <w:r>
        <w:separator/>
      </w:r>
    </w:p>
  </w:footnote>
  <w:footnote w:type="continuationSeparator" w:id="0">
    <w:p w14:paraId="068D9858" w14:textId="77777777" w:rsidR="00355D1B" w:rsidRDefault="0035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5AD5" w14:textId="77777777" w:rsidR="007724C9" w:rsidRDefault="007724C9" w:rsidP="008E55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3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FC64A3" w14:textId="77777777" w:rsidR="007724C9" w:rsidRDefault="007724C9" w:rsidP="008E556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41D4" w14:textId="2A9AE446" w:rsidR="00254AC3" w:rsidRDefault="00254AC3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13342ABF" wp14:editId="75C55F9D">
          <wp:extent cx="2468076" cy="641985"/>
          <wp:effectExtent l="0" t="0" r="0" b="0"/>
          <wp:docPr id="5969466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5669" r="-10191" b="35669"/>
                  <a:stretch>
                    <a:fillRect/>
                  </a:stretch>
                </pic:blipFill>
                <pic:spPr bwMode="auto">
                  <a:xfrm>
                    <a:off x="0" y="0"/>
                    <a:ext cx="2476612" cy="6442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AA3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E1649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4DCF5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FA0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C6B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CEA5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F249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CD82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95471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5CC3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1CCA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B37E35"/>
    <w:multiLevelType w:val="multilevel"/>
    <w:tmpl w:val="836A03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2EB6299"/>
    <w:multiLevelType w:val="multilevel"/>
    <w:tmpl w:val="63E84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4680C0E"/>
    <w:multiLevelType w:val="multilevel"/>
    <w:tmpl w:val="607CF2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B166147"/>
    <w:multiLevelType w:val="hybridMultilevel"/>
    <w:tmpl w:val="38683E06"/>
    <w:lvl w:ilvl="0" w:tplc="5D9C8814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40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F725C"/>
    <w:multiLevelType w:val="multilevel"/>
    <w:tmpl w:val="1E8A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C0C32F2"/>
    <w:multiLevelType w:val="hybridMultilevel"/>
    <w:tmpl w:val="62EE9D80"/>
    <w:lvl w:ilvl="0" w:tplc="5D9C8814">
      <w:start w:val="1"/>
      <w:numFmt w:val="bullet"/>
      <w:lvlText w:val="□"/>
      <w:lvlJc w:val="left"/>
      <w:pPr>
        <w:ind w:left="1080" w:hanging="360"/>
      </w:pPr>
      <w:rPr>
        <w:rFonts w:ascii="Sylfaen" w:hAnsi="Sylfaen" w:hint="default"/>
        <w:sz w:val="40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495AA7"/>
    <w:multiLevelType w:val="multilevel"/>
    <w:tmpl w:val="208AA5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F540324"/>
    <w:multiLevelType w:val="hybridMultilevel"/>
    <w:tmpl w:val="76C853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0135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1433453"/>
    <w:multiLevelType w:val="hybridMultilevel"/>
    <w:tmpl w:val="174C1470"/>
    <w:lvl w:ilvl="0" w:tplc="0C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5AA2101"/>
    <w:multiLevelType w:val="multilevel"/>
    <w:tmpl w:val="6A40A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F65026F"/>
    <w:multiLevelType w:val="multilevel"/>
    <w:tmpl w:val="559E07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230186D"/>
    <w:multiLevelType w:val="multilevel"/>
    <w:tmpl w:val="8528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8E1AE8"/>
    <w:multiLevelType w:val="hybridMultilevel"/>
    <w:tmpl w:val="D13EC0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205F5"/>
    <w:multiLevelType w:val="hybridMultilevel"/>
    <w:tmpl w:val="855E048A"/>
    <w:lvl w:ilvl="0" w:tplc="1256B7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D02C10"/>
    <w:multiLevelType w:val="multilevel"/>
    <w:tmpl w:val="3314FF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4E8C1466"/>
    <w:multiLevelType w:val="multilevel"/>
    <w:tmpl w:val="836A03C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4FC21932"/>
    <w:multiLevelType w:val="multilevel"/>
    <w:tmpl w:val="A65EE12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29" w15:restartNumberingAfterBreak="0">
    <w:nsid w:val="5A3F7F00"/>
    <w:multiLevelType w:val="multilevel"/>
    <w:tmpl w:val="607CF26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D3B5803"/>
    <w:multiLevelType w:val="multilevel"/>
    <w:tmpl w:val="FBF462E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31" w15:restartNumberingAfterBreak="0">
    <w:nsid w:val="5E8D0D9A"/>
    <w:multiLevelType w:val="hybridMultilevel"/>
    <w:tmpl w:val="F51E1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6298D"/>
    <w:multiLevelType w:val="multilevel"/>
    <w:tmpl w:val="FE964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6466320"/>
    <w:multiLevelType w:val="multilevel"/>
    <w:tmpl w:val="ED9039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6897490"/>
    <w:multiLevelType w:val="hybridMultilevel"/>
    <w:tmpl w:val="36A84746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8534D"/>
    <w:multiLevelType w:val="hybridMultilevel"/>
    <w:tmpl w:val="C81EA5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331F7"/>
    <w:multiLevelType w:val="hybridMultilevel"/>
    <w:tmpl w:val="2E5CCF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5C637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E6252E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86418638">
    <w:abstractNumId w:val="10"/>
  </w:num>
  <w:num w:numId="2" w16cid:durableId="156265511">
    <w:abstractNumId w:val="8"/>
  </w:num>
  <w:num w:numId="3" w16cid:durableId="2015839460">
    <w:abstractNumId w:val="7"/>
  </w:num>
  <w:num w:numId="4" w16cid:durableId="932595129">
    <w:abstractNumId w:val="6"/>
  </w:num>
  <w:num w:numId="5" w16cid:durableId="289366340">
    <w:abstractNumId w:val="5"/>
  </w:num>
  <w:num w:numId="6" w16cid:durableId="1685009417">
    <w:abstractNumId w:val="9"/>
  </w:num>
  <w:num w:numId="7" w16cid:durableId="2059352246">
    <w:abstractNumId w:val="4"/>
  </w:num>
  <w:num w:numId="8" w16cid:durableId="492650572">
    <w:abstractNumId w:val="3"/>
  </w:num>
  <w:num w:numId="9" w16cid:durableId="688798074">
    <w:abstractNumId w:val="2"/>
  </w:num>
  <w:num w:numId="10" w16cid:durableId="1269119064">
    <w:abstractNumId w:val="1"/>
  </w:num>
  <w:num w:numId="11" w16cid:durableId="1688750292">
    <w:abstractNumId w:val="0"/>
  </w:num>
  <w:num w:numId="12" w16cid:durableId="1269195310">
    <w:abstractNumId w:val="27"/>
  </w:num>
  <w:num w:numId="13" w16cid:durableId="2008704943">
    <w:abstractNumId w:val="23"/>
  </w:num>
  <w:num w:numId="14" w16cid:durableId="855190068">
    <w:abstractNumId w:val="24"/>
  </w:num>
  <w:num w:numId="15" w16cid:durableId="611786357">
    <w:abstractNumId w:val="22"/>
  </w:num>
  <w:num w:numId="16" w16cid:durableId="1779525995">
    <w:abstractNumId w:val="26"/>
  </w:num>
  <w:num w:numId="17" w16cid:durableId="1695112401">
    <w:abstractNumId w:val="29"/>
  </w:num>
  <w:num w:numId="18" w16cid:durableId="503983366">
    <w:abstractNumId w:val="12"/>
  </w:num>
  <w:num w:numId="19" w16cid:durableId="1806584977">
    <w:abstractNumId w:val="30"/>
  </w:num>
  <w:num w:numId="20" w16cid:durableId="2124961563">
    <w:abstractNumId w:val="33"/>
  </w:num>
  <w:num w:numId="21" w16cid:durableId="868029608">
    <w:abstractNumId w:val="32"/>
  </w:num>
  <w:num w:numId="22" w16cid:durableId="65763551">
    <w:abstractNumId w:val="19"/>
  </w:num>
  <w:num w:numId="23" w16cid:durableId="1434201101">
    <w:abstractNumId w:val="13"/>
  </w:num>
  <w:num w:numId="24" w16cid:durableId="625039711">
    <w:abstractNumId w:val="21"/>
  </w:num>
  <w:num w:numId="25" w16cid:durableId="133723496">
    <w:abstractNumId w:val="28"/>
  </w:num>
  <w:num w:numId="26" w16cid:durableId="1808694573">
    <w:abstractNumId w:val="17"/>
  </w:num>
  <w:num w:numId="27" w16cid:durableId="349068631">
    <w:abstractNumId w:val="36"/>
  </w:num>
  <w:num w:numId="28" w16cid:durableId="1907378916">
    <w:abstractNumId w:val="38"/>
  </w:num>
  <w:num w:numId="29" w16cid:durableId="1197277253">
    <w:abstractNumId w:val="11"/>
  </w:num>
  <w:num w:numId="30" w16cid:durableId="594902576">
    <w:abstractNumId w:val="15"/>
  </w:num>
  <w:num w:numId="31" w16cid:durableId="459420497">
    <w:abstractNumId w:val="37"/>
  </w:num>
  <w:num w:numId="32" w16cid:durableId="538126678">
    <w:abstractNumId w:val="20"/>
  </w:num>
  <w:num w:numId="33" w16cid:durableId="1699744023">
    <w:abstractNumId w:val="18"/>
  </w:num>
  <w:num w:numId="34" w16cid:durableId="1193421886">
    <w:abstractNumId w:val="31"/>
  </w:num>
  <w:num w:numId="35" w16cid:durableId="1699430885">
    <w:abstractNumId w:val="34"/>
  </w:num>
  <w:num w:numId="36" w16cid:durableId="1625773226">
    <w:abstractNumId w:val="14"/>
  </w:num>
  <w:num w:numId="37" w16cid:durableId="1010839193">
    <w:abstractNumId w:val="16"/>
  </w:num>
  <w:num w:numId="38" w16cid:durableId="572130730">
    <w:abstractNumId w:val="25"/>
  </w:num>
  <w:num w:numId="39" w16cid:durableId="7760260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de-AT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AF"/>
    <w:rsid w:val="0000024E"/>
    <w:rsid w:val="000019DA"/>
    <w:rsid w:val="00004E17"/>
    <w:rsid w:val="000221BC"/>
    <w:rsid w:val="00027FDA"/>
    <w:rsid w:val="00030C66"/>
    <w:rsid w:val="00046619"/>
    <w:rsid w:val="00056EA3"/>
    <w:rsid w:val="0006407E"/>
    <w:rsid w:val="00072982"/>
    <w:rsid w:val="00076050"/>
    <w:rsid w:val="00082E38"/>
    <w:rsid w:val="00086968"/>
    <w:rsid w:val="00092EC0"/>
    <w:rsid w:val="00094E5A"/>
    <w:rsid w:val="000A12B4"/>
    <w:rsid w:val="000C0FC0"/>
    <w:rsid w:val="000D0371"/>
    <w:rsid w:val="000D2D24"/>
    <w:rsid w:val="000D5742"/>
    <w:rsid w:val="000E7671"/>
    <w:rsid w:val="001079CF"/>
    <w:rsid w:val="00115F51"/>
    <w:rsid w:val="00116E60"/>
    <w:rsid w:val="001210BA"/>
    <w:rsid w:val="00122EAB"/>
    <w:rsid w:val="00127032"/>
    <w:rsid w:val="00135512"/>
    <w:rsid w:val="00142344"/>
    <w:rsid w:val="001514AA"/>
    <w:rsid w:val="00151A21"/>
    <w:rsid w:val="00177D47"/>
    <w:rsid w:val="001900D6"/>
    <w:rsid w:val="00190E70"/>
    <w:rsid w:val="00196F10"/>
    <w:rsid w:val="001A0481"/>
    <w:rsid w:val="001A0F69"/>
    <w:rsid w:val="001A5CF2"/>
    <w:rsid w:val="001B5EFF"/>
    <w:rsid w:val="001C0F20"/>
    <w:rsid w:val="001C143D"/>
    <w:rsid w:val="001C3B5B"/>
    <w:rsid w:val="001C7213"/>
    <w:rsid w:val="001C7D2D"/>
    <w:rsid w:val="001E3E38"/>
    <w:rsid w:val="002013DD"/>
    <w:rsid w:val="00211C80"/>
    <w:rsid w:val="00217733"/>
    <w:rsid w:val="00232F2F"/>
    <w:rsid w:val="00236EA6"/>
    <w:rsid w:val="00237825"/>
    <w:rsid w:val="00237EED"/>
    <w:rsid w:val="00243413"/>
    <w:rsid w:val="002527AD"/>
    <w:rsid w:val="00254AC3"/>
    <w:rsid w:val="00256C03"/>
    <w:rsid w:val="002669C9"/>
    <w:rsid w:val="00271438"/>
    <w:rsid w:val="002831B6"/>
    <w:rsid w:val="00287E74"/>
    <w:rsid w:val="002957AF"/>
    <w:rsid w:val="002A0F9B"/>
    <w:rsid w:val="002A20EB"/>
    <w:rsid w:val="002A7A5F"/>
    <w:rsid w:val="002A7FF9"/>
    <w:rsid w:val="002B0D28"/>
    <w:rsid w:val="002B788B"/>
    <w:rsid w:val="002C4129"/>
    <w:rsid w:val="002D4BB3"/>
    <w:rsid w:val="002E60BA"/>
    <w:rsid w:val="002E657E"/>
    <w:rsid w:val="002F6AC3"/>
    <w:rsid w:val="003129EC"/>
    <w:rsid w:val="0032463F"/>
    <w:rsid w:val="00332796"/>
    <w:rsid w:val="003352AE"/>
    <w:rsid w:val="00335CDC"/>
    <w:rsid w:val="0034150E"/>
    <w:rsid w:val="00341D8F"/>
    <w:rsid w:val="00342C83"/>
    <w:rsid w:val="00346C37"/>
    <w:rsid w:val="003546EC"/>
    <w:rsid w:val="00355D1B"/>
    <w:rsid w:val="00357E6D"/>
    <w:rsid w:val="00363278"/>
    <w:rsid w:val="00363B16"/>
    <w:rsid w:val="0038030B"/>
    <w:rsid w:val="00383EE9"/>
    <w:rsid w:val="00386784"/>
    <w:rsid w:val="00395532"/>
    <w:rsid w:val="003B2C5F"/>
    <w:rsid w:val="003C2EC1"/>
    <w:rsid w:val="003D6619"/>
    <w:rsid w:val="003E3145"/>
    <w:rsid w:val="003F6990"/>
    <w:rsid w:val="00402747"/>
    <w:rsid w:val="00403ABB"/>
    <w:rsid w:val="004169A8"/>
    <w:rsid w:val="0041708B"/>
    <w:rsid w:val="00422404"/>
    <w:rsid w:val="00455825"/>
    <w:rsid w:val="00474941"/>
    <w:rsid w:val="0048078D"/>
    <w:rsid w:val="0048236B"/>
    <w:rsid w:val="004853FC"/>
    <w:rsid w:val="00486E2F"/>
    <w:rsid w:val="00490CB9"/>
    <w:rsid w:val="0049619B"/>
    <w:rsid w:val="004A2FFF"/>
    <w:rsid w:val="004A35CF"/>
    <w:rsid w:val="004C45D3"/>
    <w:rsid w:val="004D1C25"/>
    <w:rsid w:val="004F6EC8"/>
    <w:rsid w:val="004F7F47"/>
    <w:rsid w:val="0050109D"/>
    <w:rsid w:val="0050534B"/>
    <w:rsid w:val="005141B3"/>
    <w:rsid w:val="00532AE3"/>
    <w:rsid w:val="00532EFE"/>
    <w:rsid w:val="00554ECA"/>
    <w:rsid w:val="00561FF0"/>
    <w:rsid w:val="00563D2C"/>
    <w:rsid w:val="005707AF"/>
    <w:rsid w:val="00575ED2"/>
    <w:rsid w:val="00585081"/>
    <w:rsid w:val="00591C04"/>
    <w:rsid w:val="005A5BAF"/>
    <w:rsid w:val="005D2AE9"/>
    <w:rsid w:val="005D400F"/>
    <w:rsid w:val="005F07C4"/>
    <w:rsid w:val="005F4E39"/>
    <w:rsid w:val="00602B25"/>
    <w:rsid w:val="0060628C"/>
    <w:rsid w:val="00627692"/>
    <w:rsid w:val="00627906"/>
    <w:rsid w:val="00651303"/>
    <w:rsid w:val="00684F3A"/>
    <w:rsid w:val="006A5776"/>
    <w:rsid w:val="006B6449"/>
    <w:rsid w:val="006D689E"/>
    <w:rsid w:val="006E4A56"/>
    <w:rsid w:val="006F339B"/>
    <w:rsid w:val="00707C51"/>
    <w:rsid w:val="00725AFE"/>
    <w:rsid w:val="00734BAC"/>
    <w:rsid w:val="00734DEA"/>
    <w:rsid w:val="00756D26"/>
    <w:rsid w:val="007670E0"/>
    <w:rsid w:val="007724C9"/>
    <w:rsid w:val="00793737"/>
    <w:rsid w:val="007A07CF"/>
    <w:rsid w:val="007B12C9"/>
    <w:rsid w:val="007E0BDC"/>
    <w:rsid w:val="007E7A87"/>
    <w:rsid w:val="007F24A3"/>
    <w:rsid w:val="008144FB"/>
    <w:rsid w:val="00822790"/>
    <w:rsid w:val="0082787A"/>
    <w:rsid w:val="008314DD"/>
    <w:rsid w:val="008462F8"/>
    <w:rsid w:val="00851381"/>
    <w:rsid w:val="008574D5"/>
    <w:rsid w:val="00860EAD"/>
    <w:rsid w:val="00864CB7"/>
    <w:rsid w:val="00865058"/>
    <w:rsid w:val="00872CA6"/>
    <w:rsid w:val="008949E0"/>
    <w:rsid w:val="008A1E8D"/>
    <w:rsid w:val="008A6184"/>
    <w:rsid w:val="008B7069"/>
    <w:rsid w:val="008D373E"/>
    <w:rsid w:val="008E1D57"/>
    <w:rsid w:val="008E5567"/>
    <w:rsid w:val="008F1B97"/>
    <w:rsid w:val="009074AD"/>
    <w:rsid w:val="0092089B"/>
    <w:rsid w:val="00926EDB"/>
    <w:rsid w:val="0094436F"/>
    <w:rsid w:val="00960B43"/>
    <w:rsid w:val="00976B3C"/>
    <w:rsid w:val="00986033"/>
    <w:rsid w:val="0099375C"/>
    <w:rsid w:val="009A4D65"/>
    <w:rsid w:val="009A75D6"/>
    <w:rsid w:val="009B0E82"/>
    <w:rsid w:val="009B2D38"/>
    <w:rsid w:val="009B4CE5"/>
    <w:rsid w:val="009C794F"/>
    <w:rsid w:val="009D696E"/>
    <w:rsid w:val="009E3F13"/>
    <w:rsid w:val="009E4A0F"/>
    <w:rsid w:val="00A0783C"/>
    <w:rsid w:val="00A16A06"/>
    <w:rsid w:val="00A20825"/>
    <w:rsid w:val="00A223CE"/>
    <w:rsid w:val="00A23963"/>
    <w:rsid w:val="00A41009"/>
    <w:rsid w:val="00A638E6"/>
    <w:rsid w:val="00A83B94"/>
    <w:rsid w:val="00AA17C7"/>
    <w:rsid w:val="00AA4EDE"/>
    <w:rsid w:val="00AA54C0"/>
    <w:rsid w:val="00AB6456"/>
    <w:rsid w:val="00AF11C7"/>
    <w:rsid w:val="00AF5ED0"/>
    <w:rsid w:val="00B055D0"/>
    <w:rsid w:val="00B0670D"/>
    <w:rsid w:val="00B115A9"/>
    <w:rsid w:val="00B123A2"/>
    <w:rsid w:val="00B30DE5"/>
    <w:rsid w:val="00B367F0"/>
    <w:rsid w:val="00B65D5D"/>
    <w:rsid w:val="00B7037A"/>
    <w:rsid w:val="00B80A89"/>
    <w:rsid w:val="00B84443"/>
    <w:rsid w:val="00B918D7"/>
    <w:rsid w:val="00B958B9"/>
    <w:rsid w:val="00BD5FFA"/>
    <w:rsid w:val="00BD6F80"/>
    <w:rsid w:val="00BE24C0"/>
    <w:rsid w:val="00BE6E57"/>
    <w:rsid w:val="00BF1689"/>
    <w:rsid w:val="00BF3C9E"/>
    <w:rsid w:val="00C03FF0"/>
    <w:rsid w:val="00C1638F"/>
    <w:rsid w:val="00C17328"/>
    <w:rsid w:val="00C23C3F"/>
    <w:rsid w:val="00C351DF"/>
    <w:rsid w:val="00C4404A"/>
    <w:rsid w:val="00C52118"/>
    <w:rsid w:val="00C53A9F"/>
    <w:rsid w:val="00C54051"/>
    <w:rsid w:val="00C61406"/>
    <w:rsid w:val="00C61F45"/>
    <w:rsid w:val="00C826AD"/>
    <w:rsid w:val="00C867FE"/>
    <w:rsid w:val="00CA393E"/>
    <w:rsid w:val="00CC51B7"/>
    <w:rsid w:val="00CD0EB0"/>
    <w:rsid w:val="00CD258F"/>
    <w:rsid w:val="00CD491C"/>
    <w:rsid w:val="00CD53A6"/>
    <w:rsid w:val="00CE12E7"/>
    <w:rsid w:val="00CE4450"/>
    <w:rsid w:val="00D028D0"/>
    <w:rsid w:val="00D06B74"/>
    <w:rsid w:val="00D15E4A"/>
    <w:rsid w:val="00D51825"/>
    <w:rsid w:val="00D765CC"/>
    <w:rsid w:val="00D876E9"/>
    <w:rsid w:val="00DA6E13"/>
    <w:rsid w:val="00DC5C31"/>
    <w:rsid w:val="00DE71E9"/>
    <w:rsid w:val="00DF095F"/>
    <w:rsid w:val="00E02930"/>
    <w:rsid w:val="00E1101F"/>
    <w:rsid w:val="00E1552A"/>
    <w:rsid w:val="00E26F2A"/>
    <w:rsid w:val="00E32999"/>
    <w:rsid w:val="00E44F9B"/>
    <w:rsid w:val="00E53072"/>
    <w:rsid w:val="00E75618"/>
    <w:rsid w:val="00E75D4F"/>
    <w:rsid w:val="00E7794C"/>
    <w:rsid w:val="00E91D1C"/>
    <w:rsid w:val="00E94F09"/>
    <w:rsid w:val="00EA7780"/>
    <w:rsid w:val="00EB2FA7"/>
    <w:rsid w:val="00EC57E6"/>
    <w:rsid w:val="00ED1A21"/>
    <w:rsid w:val="00F02815"/>
    <w:rsid w:val="00F04533"/>
    <w:rsid w:val="00F10459"/>
    <w:rsid w:val="00F11840"/>
    <w:rsid w:val="00F44562"/>
    <w:rsid w:val="00F54BBC"/>
    <w:rsid w:val="00F6000A"/>
    <w:rsid w:val="00F64C78"/>
    <w:rsid w:val="00F7362D"/>
    <w:rsid w:val="00F73EB2"/>
    <w:rsid w:val="00F760A0"/>
    <w:rsid w:val="00F93940"/>
    <w:rsid w:val="00F93E6A"/>
    <w:rsid w:val="00F948A2"/>
    <w:rsid w:val="00F96D4D"/>
    <w:rsid w:val="00FB1F5D"/>
    <w:rsid w:val="00FC11CA"/>
    <w:rsid w:val="00FC3759"/>
    <w:rsid w:val="00FE5ACB"/>
    <w:rsid w:val="00FE73DA"/>
    <w:rsid w:val="00FE7A89"/>
    <w:rsid w:val="00FE7E54"/>
    <w:rsid w:val="00FF27D7"/>
    <w:rsid w:val="1F04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73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3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paragraph" w:styleId="Heading1">
    <w:name w:val="heading 1"/>
    <w:next w:val="Normal"/>
    <w:qFormat/>
    <w:rsid w:val="00B65D5D"/>
    <w:pPr>
      <w:keepNext/>
      <w:numPr>
        <w:numId w:val="12"/>
      </w:numPr>
      <w:spacing w:before="240" w:after="60"/>
      <w:contextualSpacing/>
      <w:outlineLvl w:val="0"/>
    </w:pPr>
    <w:rPr>
      <w:rFonts w:ascii="Arial" w:hAnsi="Arial" w:cs="Arial"/>
      <w:b/>
      <w:bCs/>
      <w:color w:val="262626"/>
      <w:kern w:val="32"/>
      <w:sz w:val="28"/>
      <w:szCs w:val="32"/>
      <w:lang w:val="de-DE" w:eastAsia="en-US"/>
    </w:rPr>
  </w:style>
  <w:style w:type="paragraph" w:styleId="Heading2">
    <w:name w:val="heading 2"/>
    <w:next w:val="Normal"/>
    <w:qFormat/>
    <w:rsid w:val="00B65D5D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Cs/>
      <w:color w:val="262626"/>
      <w:sz w:val="24"/>
      <w:szCs w:val="28"/>
      <w:lang w:val="de-DE" w:eastAsia="en-US"/>
    </w:rPr>
  </w:style>
  <w:style w:type="paragraph" w:styleId="Heading3">
    <w:name w:val="heading 3"/>
    <w:next w:val="Normal"/>
    <w:qFormat/>
    <w:rsid w:val="00B65D5D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color w:val="262626"/>
      <w:sz w:val="22"/>
      <w:szCs w:val="26"/>
      <w:lang w:val="de-DE" w:eastAsia="en-US"/>
    </w:rPr>
  </w:style>
  <w:style w:type="paragraph" w:styleId="Heading4">
    <w:name w:val="heading 4"/>
    <w:next w:val="Normal"/>
    <w:link w:val="Heading4Char"/>
    <w:qFormat/>
    <w:rsid w:val="00B65D5D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Cs/>
      <w:color w:val="262626"/>
      <w:szCs w:val="28"/>
      <w:u w:val="single"/>
      <w:lang w:val="de-DE" w:eastAsia="en-US"/>
    </w:rPr>
  </w:style>
  <w:style w:type="paragraph" w:styleId="Heading5">
    <w:name w:val="heading 5"/>
    <w:next w:val="Normal"/>
    <w:qFormat/>
    <w:rsid w:val="00B65D5D"/>
    <w:pPr>
      <w:numPr>
        <w:ilvl w:val="4"/>
        <w:numId w:val="12"/>
      </w:numPr>
      <w:spacing w:before="240" w:after="60"/>
      <w:outlineLvl w:val="4"/>
    </w:pPr>
    <w:rPr>
      <w:rFonts w:ascii="Arial" w:hAnsi="Arial"/>
      <w:bCs/>
      <w:i/>
      <w:iCs/>
      <w:color w:val="262626"/>
      <w:szCs w:val="26"/>
      <w:lang w:val="de-DE" w:eastAsia="en-US"/>
    </w:rPr>
  </w:style>
  <w:style w:type="paragraph" w:styleId="Heading6">
    <w:name w:val="heading 6"/>
    <w:next w:val="Normal"/>
    <w:qFormat/>
    <w:rsid w:val="00B65D5D"/>
    <w:pPr>
      <w:numPr>
        <w:ilvl w:val="5"/>
        <w:numId w:val="12"/>
      </w:numPr>
      <w:spacing w:before="240" w:after="60"/>
      <w:outlineLvl w:val="5"/>
    </w:pPr>
    <w:rPr>
      <w:rFonts w:ascii="Arial" w:hAnsi="Arial"/>
      <w:bCs/>
      <w:color w:val="262626"/>
      <w:szCs w:val="22"/>
      <w:lang w:val="de-DE" w:eastAsia="en-US"/>
    </w:rPr>
  </w:style>
  <w:style w:type="paragraph" w:styleId="Heading7">
    <w:name w:val="heading 7"/>
    <w:next w:val="Normal"/>
    <w:qFormat/>
    <w:rsid w:val="00B65D5D"/>
    <w:pPr>
      <w:numPr>
        <w:ilvl w:val="6"/>
        <w:numId w:val="12"/>
      </w:numPr>
      <w:spacing w:before="240" w:after="60"/>
      <w:outlineLvl w:val="6"/>
    </w:pPr>
    <w:rPr>
      <w:rFonts w:ascii="Arial" w:hAnsi="Arial"/>
      <w:color w:val="262626"/>
      <w:szCs w:val="24"/>
      <w:lang w:val="de-DE" w:eastAsia="en-US"/>
    </w:rPr>
  </w:style>
  <w:style w:type="paragraph" w:styleId="Heading8">
    <w:name w:val="heading 8"/>
    <w:next w:val="Normal"/>
    <w:qFormat/>
    <w:rsid w:val="00B65D5D"/>
    <w:pPr>
      <w:numPr>
        <w:ilvl w:val="7"/>
        <w:numId w:val="12"/>
      </w:numPr>
      <w:spacing w:before="240" w:after="60"/>
      <w:outlineLvl w:val="7"/>
    </w:pPr>
    <w:rPr>
      <w:rFonts w:ascii="Arial" w:hAnsi="Arial"/>
      <w:iCs/>
      <w:color w:val="262626"/>
      <w:szCs w:val="24"/>
      <w:lang w:val="de-DE" w:eastAsia="en-US"/>
    </w:rPr>
  </w:style>
  <w:style w:type="paragraph" w:styleId="Heading9">
    <w:name w:val="heading 9"/>
    <w:next w:val="Normal"/>
    <w:qFormat/>
    <w:rsid w:val="00B65D5D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color w:val="262626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5D5D"/>
    <w:rPr>
      <w:rFonts w:ascii="Arial" w:hAnsi="Arial"/>
      <w:bCs/>
      <w:color w:val="262626"/>
      <w:szCs w:val="28"/>
      <w:u w:val="single"/>
      <w:lang w:val="de-DE" w:eastAsia="en-US"/>
    </w:rPr>
  </w:style>
  <w:style w:type="paragraph" w:styleId="Header">
    <w:name w:val="header"/>
    <w:basedOn w:val="Normal"/>
    <w:link w:val="HeaderChar"/>
    <w:uiPriority w:val="99"/>
    <w:unhideWhenUsed/>
    <w:rsid w:val="00F811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161"/>
  </w:style>
  <w:style w:type="paragraph" w:styleId="Footer">
    <w:name w:val="footer"/>
    <w:basedOn w:val="Normal"/>
    <w:link w:val="FooterChar"/>
    <w:uiPriority w:val="99"/>
    <w:semiHidden/>
    <w:unhideWhenUsed/>
    <w:rsid w:val="00F811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1161"/>
  </w:style>
  <w:style w:type="paragraph" w:customStyle="1" w:styleId="EinfacherAbsatz">
    <w:name w:val="[Einfacher Absatz]"/>
    <w:basedOn w:val="Normal"/>
    <w:uiPriority w:val="99"/>
    <w:rsid w:val="00707C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</w:rPr>
  </w:style>
  <w:style w:type="table" w:styleId="TableGrid">
    <w:name w:val="Table Grid"/>
    <w:basedOn w:val="TableNormal"/>
    <w:uiPriority w:val="59"/>
    <w:rsid w:val="00046619"/>
    <w:rPr>
      <w:rFonts w:ascii="Arial" w:hAnsi="Arial"/>
    </w:rPr>
    <w:tblPr>
      <w:tblBorders>
        <w:top w:val="single" w:sz="4" w:space="0" w:color="262626"/>
        <w:left w:val="single" w:sz="4" w:space="0" w:color="262626"/>
        <w:bottom w:val="single" w:sz="4" w:space="0" w:color="262626"/>
        <w:right w:val="single" w:sz="4" w:space="0" w:color="262626"/>
        <w:insideH w:val="single" w:sz="4" w:space="0" w:color="262626"/>
        <w:insideV w:val="single" w:sz="4" w:space="0" w:color="262626"/>
      </w:tblBorders>
    </w:tblPr>
  </w:style>
  <w:style w:type="character" w:styleId="PageNumber">
    <w:name w:val="page number"/>
    <w:basedOn w:val="DefaultParagraphFont"/>
    <w:rsid w:val="007670E0"/>
    <w:rPr>
      <w:rFonts w:ascii="Arial" w:hAnsi="Arial"/>
      <w:sz w:val="18"/>
    </w:rPr>
  </w:style>
  <w:style w:type="paragraph" w:styleId="BalloonText">
    <w:name w:val="Balloon Text"/>
    <w:basedOn w:val="Normal"/>
    <w:semiHidden/>
    <w:rsid w:val="00027FDA"/>
    <w:rPr>
      <w:rFonts w:ascii="Tahoma" w:hAnsi="Tahoma" w:cs="Tahoma"/>
      <w:sz w:val="16"/>
      <w:szCs w:val="16"/>
    </w:rPr>
  </w:style>
  <w:style w:type="paragraph" w:styleId="Title">
    <w:name w:val="Title"/>
    <w:next w:val="Normal"/>
    <w:link w:val="TitleChar"/>
    <w:uiPriority w:val="10"/>
    <w:qFormat/>
    <w:rsid w:val="00B65D5D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color w:val="262626"/>
      <w:kern w:val="28"/>
      <w:sz w:val="28"/>
      <w:szCs w:val="32"/>
      <w:lang w:val="de-DE" w:eastAsia="en-US"/>
    </w:rPr>
  </w:style>
  <w:style w:type="paragraph" w:styleId="DocumentMap">
    <w:name w:val="Document Map"/>
    <w:basedOn w:val="Normal"/>
    <w:semiHidden/>
    <w:rsid w:val="00DF095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Inputboxleft">
    <w:name w:val="Input box left"/>
    <w:basedOn w:val="DefaultParagraphFont"/>
    <w:rsid w:val="008E1D57"/>
    <w:rPr>
      <w:rFonts w:ascii="Arial" w:hAnsi="Arial"/>
      <w:color w:val="333333"/>
      <w:position w:val="-26"/>
      <w:sz w:val="20"/>
    </w:rPr>
  </w:style>
  <w:style w:type="paragraph" w:customStyle="1" w:styleId="Inputboxright">
    <w:name w:val="Input box right"/>
    <w:basedOn w:val="Normal"/>
    <w:rsid w:val="007724C9"/>
    <w:pPr>
      <w:ind w:left="170"/>
    </w:pPr>
    <w:rPr>
      <w:rFonts w:eastAsia="Times New Roman"/>
      <w:position w:val="-26"/>
      <w:szCs w:val="20"/>
    </w:rPr>
  </w:style>
  <w:style w:type="character" w:styleId="Hyperlink">
    <w:name w:val="Hyperlink"/>
    <w:basedOn w:val="DefaultParagraphFont"/>
    <w:uiPriority w:val="99"/>
    <w:rsid w:val="00335CDC"/>
    <w:rPr>
      <w:rFonts w:ascii="Arial" w:hAnsi="Arial"/>
      <w:color w:val="0066CC"/>
      <w:sz w:val="20"/>
      <w:u w:val="single"/>
    </w:rPr>
  </w:style>
  <w:style w:type="paragraph" w:styleId="FootnoteText">
    <w:name w:val="footnote text"/>
    <w:basedOn w:val="Normal"/>
    <w:semiHidden/>
    <w:rsid w:val="00271438"/>
    <w:rPr>
      <w:szCs w:val="20"/>
    </w:rPr>
  </w:style>
  <w:style w:type="character" w:styleId="FootnoteReference">
    <w:name w:val="footnote reference"/>
    <w:basedOn w:val="DefaultParagraphFont"/>
    <w:semiHidden/>
    <w:rsid w:val="00271438"/>
    <w:rPr>
      <w:vertAlign w:val="superscript"/>
    </w:rPr>
  </w:style>
  <w:style w:type="paragraph" w:styleId="NoteHeading">
    <w:name w:val="Note Heading"/>
    <w:basedOn w:val="Normal"/>
    <w:next w:val="Normal"/>
    <w:rsid w:val="00271438"/>
    <w:rPr>
      <w:sz w:val="18"/>
    </w:rPr>
  </w:style>
  <w:style w:type="paragraph" w:styleId="TOC1">
    <w:name w:val="toc 1"/>
    <w:basedOn w:val="Normal"/>
    <w:next w:val="Normal"/>
    <w:autoRedefine/>
    <w:rsid w:val="00116E60"/>
    <w:pPr>
      <w:ind w:left="284" w:hanging="284"/>
      <w:outlineLvl w:val="0"/>
    </w:pPr>
    <w:rPr>
      <w:b/>
    </w:rPr>
  </w:style>
  <w:style w:type="paragraph" w:styleId="TOC2">
    <w:name w:val="toc 2"/>
    <w:basedOn w:val="Normal"/>
    <w:next w:val="Normal"/>
    <w:autoRedefine/>
    <w:rsid w:val="00116E60"/>
    <w:pPr>
      <w:ind w:left="425" w:hanging="425"/>
    </w:pPr>
    <w:rPr>
      <w:b/>
    </w:rPr>
  </w:style>
  <w:style w:type="paragraph" w:styleId="TOC3">
    <w:name w:val="toc 3"/>
    <w:basedOn w:val="Normal"/>
    <w:next w:val="Normal"/>
    <w:autoRedefine/>
    <w:rsid w:val="00116E60"/>
    <w:pPr>
      <w:ind w:left="567" w:hanging="567"/>
    </w:pPr>
  </w:style>
  <w:style w:type="paragraph" w:customStyle="1" w:styleId="DocumentName">
    <w:name w:val="Document Name"/>
    <w:basedOn w:val="Normal"/>
    <w:next w:val="Normal"/>
    <w:rsid w:val="00211C80"/>
    <w:rPr>
      <w:b/>
      <w:caps/>
      <w:spacing w:val="20"/>
      <w:sz w:val="28"/>
    </w:rPr>
  </w:style>
  <w:style w:type="paragraph" w:styleId="TOC4">
    <w:name w:val="toc 4"/>
    <w:basedOn w:val="Normal"/>
    <w:next w:val="Normal"/>
    <w:autoRedefine/>
    <w:rsid w:val="00116E60"/>
    <w:pPr>
      <w:ind w:left="765" w:hanging="765"/>
    </w:pPr>
  </w:style>
  <w:style w:type="paragraph" w:styleId="TOC5">
    <w:name w:val="toc 5"/>
    <w:basedOn w:val="Normal"/>
    <w:next w:val="Normal"/>
    <w:autoRedefine/>
    <w:rsid w:val="00116E60"/>
    <w:pPr>
      <w:ind w:left="907" w:hanging="907"/>
    </w:pPr>
  </w:style>
  <w:style w:type="paragraph" w:styleId="TOC6">
    <w:name w:val="toc 6"/>
    <w:basedOn w:val="Normal"/>
    <w:next w:val="Normal"/>
    <w:autoRedefine/>
    <w:rsid w:val="00116E60"/>
    <w:pPr>
      <w:ind w:left="1077" w:hanging="1077"/>
    </w:pPr>
  </w:style>
  <w:style w:type="paragraph" w:customStyle="1" w:styleId="SubjectMessage">
    <w:name w:val="Subject Message"/>
    <w:basedOn w:val="DocumentName"/>
    <w:rsid w:val="002527AD"/>
    <w:rPr>
      <w:caps w:val="0"/>
      <w:sz w:val="22"/>
      <w:lang w:val="en-GB"/>
    </w:rPr>
  </w:style>
  <w:style w:type="paragraph" w:customStyle="1" w:styleId="TextBlack">
    <w:name w:val="Text Black"/>
    <w:basedOn w:val="Normal"/>
    <w:rsid w:val="00B918D7"/>
    <w:rPr>
      <w:lang w:val="en-GB"/>
    </w:rPr>
  </w:style>
  <w:style w:type="paragraph" w:customStyle="1" w:styleId="TextBlue">
    <w:name w:val="Text Blue"/>
    <w:basedOn w:val="Normal"/>
    <w:rsid w:val="00B918D7"/>
    <w:rPr>
      <w:color w:val="0092CC"/>
      <w:lang w:val="en-GB"/>
    </w:rPr>
  </w:style>
  <w:style w:type="paragraph" w:customStyle="1" w:styleId="TextGreen">
    <w:name w:val="Text Green"/>
    <w:basedOn w:val="Normal"/>
    <w:rsid w:val="00B918D7"/>
    <w:pPr>
      <w:ind w:left="1701"/>
    </w:pPr>
    <w:rPr>
      <w:color w:val="65A545"/>
      <w:lang w:val="en-GB"/>
    </w:rPr>
  </w:style>
  <w:style w:type="paragraph" w:customStyle="1" w:styleId="TextRed">
    <w:name w:val="Text Red"/>
    <w:basedOn w:val="Normal"/>
    <w:rsid w:val="00B918D7"/>
    <w:pPr>
      <w:ind w:left="1701"/>
    </w:pPr>
    <w:rPr>
      <w:color w:val="CF1B3D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65D5D"/>
    <w:rPr>
      <w:rFonts w:ascii="Arial" w:eastAsiaTheme="majorEastAsia" w:hAnsi="Arial" w:cstheme="majorBidi"/>
      <w:b/>
      <w:bCs/>
      <w:color w:val="262626"/>
      <w:kern w:val="28"/>
      <w:sz w:val="28"/>
      <w:szCs w:val="32"/>
      <w:lang w:val="de-DE" w:eastAsia="en-US"/>
    </w:rPr>
  </w:style>
  <w:style w:type="paragraph" w:styleId="ListParagraph">
    <w:name w:val="List Paragraph"/>
    <w:basedOn w:val="Normal"/>
    <w:uiPriority w:val="34"/>
    <w:qFormat/>
    <w:rsid w:val="00C23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98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23300">
                  <w:marLeft w:val="9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83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vtarO\TemplatesGRP\MSOffice.2010\01-Allg-English\internal-message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C5949B41FB2458432341346722046" ma:contentTypeVersion="56" ma:contentTypeDescription="Create a new document." ma:contentTypeScope="" ma:versionID="4f7a56cd5f82e80a6503cf85ff5ebdd8">
  <xsd:schema xmlns:xsd="http://www.w3.org/2001/XMLSchema" xmlns:xs="http://www.w3.org/2001/XMLSchema" xmlns:p="http://schemas.microsoft.com/office/2006/metadata/properties" xmlns:ns1="http://schemas.microsoft.com/sharepoint/v3" xmlns:ns2="e5d54d77-cd98-47b4-a822-19422ff6c1f4" xmlns:ns3="a3fcc775-202b-482f-8b32-151bb2a4974d" targetNamespace="http://schemas.microsoft.com/office/2006/metadata/properties" ma:root="true" ma:fieldsID="2ff9082d57ae1d641fa4cb892fbb7e58" ns1:_="" ns2:_="" ns3:_="">
    <xsd:import namespace="http://schemas.microsoft.com/sharepoint/v3"/>
    <xsd:import namespace="e5d54d77-cd98-47b4-a822-19422ff6c1f4"/>
    <xsd:import namespace="a3fcc775-202b-482f-8b32-151bb2a4974d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2:_x0027_Non_x002d_SOS_x0027__x0020_location0" minOccurs="0"/>
                <xsd:element ref="ns2:Version_x0020_number_x0020_0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7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8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1" nillable="true" ma:displayName="Number of Likes" ma:internalName="LikesCount">
      <xsd:simpleType>
        <xsd:restriction base="dms:Unknown"/>
      </xsd:simpleType>
    </xsd:element>
    <xsd:element name="LikedBy" ma:index="2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4d77-cd98-47b4-a822-19422ff6c1f4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Description0" ma:index="6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7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8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9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10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11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2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3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4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_x0027_Non_x002d_SOS_x0027__x0020_location0" ma:index="15" nillable="true" ma:displayName="'Non-SOS' location" ma:description="To be used if a document covers places beyond the 'SOS world'" ma:internalName="_x0027_Non_x002d_SOS_x0027__x0020_location0" ma:readOnly="false">
      <xsd:simpleType>
        <xsd:restriction base="dms:Text"/>
      </xsd:simpleType>
    </xsd:element>
    <xsd:element name="Version_x0020_number_x0020_0" ma:index="16" nillable="true" ma:displayName="Version number " ma:description="Specify the current document version in your preferred format" ma:internalName="Version_x0020_number_x0020_0" ma:readOnly="fals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cc775-202b-482f-8b32-151bb2a497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f756298-765d-4d45-8a3f-7e69cdac866e}" ma:internalName="TaxCatchAll" ma:showField="CatchAllData" ma:web="a3fcc775-202b-482f-8b32-151bb2a49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x0027_Non_x002d_SOS_x0027__x0020_location xmlns="e5d54d77-cd98-47b4-a822-19422ff6c1f4" xsi:nil="true"/>
    <Owner xmlns="e5d54d77-cd98-47b4-a822-19422ff6c1f4">
      <UserInfo>
        <DisplayName/>
        <AccountId xsi:nil="true"/>
        <AccountType/>
      </UserInfo>
    </Owner>
    <Next_x0020_review_x0020_date xmlns="e5d54d77-cd98-47b4-a822-19422ff6c1f4" xsi:nil="true"/>
    <Subtopic xmlns="e5d54d77-cd98-47b4-a822-19422ff6c1f4" xsi:nil="true"/>
    <Order_x0020_number xmlns="e5d54d77-cd98-47b4-a822-19422ff6c1f4" xsi:nil="true"/>
    <Initial_x0020_release_x0020_date xmlns="e5d54d77-cd98-47b4-a822-19422ff6c1f4" xsi:nil="true"/>
    <Version_x0020_number_x0020_0 xmlns="e5d54d77-cd98-47b4-a822-19422ff6c1f4" xsi:nil="true"/>
    <PublishingExpirationDate xmlns="e5d54d77-cd98-47b4-a822-19422ff6c1f4" xsi:nil="true"/>
    <Description0 xmlns="e5d54d77-cd98-47b4-a822-19422ff6c1f4" xsi:nil="true"/>
    <_x0027_Non_x002d_SOS_x0027__x0020_location0 xmlns="e5d54d77-cd98-47b4-a822-19422ff6c1f4" xsi:nil="true"/>
    <PublishingStartDate xmlns="e5d54d77-cd98-47b4-a822-19422ff6c1f4" xsi:nil="true"/>
    <Version_x0020_number_x0020_ xmlns="e5d54d77-cd98-47b4-a822-19422ff6c1f4" xsi:nil="true"/>
    <Version_x0020_date xmlns="e5d54d77-cd98-47b4-a822-19422ff6c1f4" xsi:nil="true"/>
    <TaxCatchAll xmlns="a3fcc775-202b-482f-8b32-151bb2a4974d">
      <Value>14</Value>
      <Value>12</Value>
      <Value>11</Value>
      <Value>8</Value>
      <Value>7</Value>
      <Value>4</Value>
      <Value>3</Value>
      <Value>1</Value>
      <Value>17</Value>
    </TaxCatchAll>
    <SOS_OrderNumber xmlns="a3fcc775-202b-482f-8b32-151bb2a4974d" xsi:nil="true"/>
    <SOS_VersionDate xmlns="a3fcc775-202b-482f-8b32-151bb2a4974d" xsi:nil="true"/>
    <SOS_VersionNumber xmlns="a3fcc775-202b-482f-8b32-151bb2a4974d" xsi:nil="true"/>
    <SOS_InitialReleaseDate xmlns="a3fcc775-202b-482f-8b32-151bb2a4974d" xsi:nil="true"/>
    <SOS_NextReviewDate xmlns="a3fcc775-202b-482f-8b32-151bb2a4974d" xsi:nil="true"/>
    <SOS_Owner xmlns="a3fcc775-202b-482f-8b32-151bb2a4974d">
      <UserInfo>
        <DisplayName/>
        <AccountId xsi:nil="true"/>
        <AccountType/>
      </UserInfo>
    </SOS_Owner>
    <SharedWithUsers xmlns="a3fcc775-202b-482f-8b32-151bb2a4974d">
      <UserInfo>
        <DisplayName>Casper Angela</DisplayName>
        <AccountId>197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626271-125E-42AD-8D09-BCF675C98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d54d77-cd98-47b4-a822-19422ff6c1f4"/>
    <ds:schemaRef ds:uri="a3fcc775-202b-482f-8b32-151bb2a49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DC05F-49FA-4629-B8F7-00B3E165C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8A49A-9BBB-4FA5-9035-B717886C71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d54d77-cd98-47b4-a822-19422ff6c1f4"/>
    <ds:schemaRef ds:uri="a3fcc775-202b-482f-8b32-151bb2a49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internal-message-en</Template>
  <TotalTime>0</TotalTime>
  <Pages>1</Pages>
  <Words>192</Words>
  <Characters>1533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Internal; Archive; Confidential; Team; Whole federation; Monitor and evaluate programme; Normal; Monitor programme; English</cp:keywords>
  <cp:lastModifiedBy/>
  <cp:revision>1</cp:revision>
  <dcterms:created xsi:type="dcterms:W3CDTF">2026-04-17T10:16:00Z</dcterms:created>
  <dcterms:modified xsi:type="dcterms:W3CDTF">2026-04-17T10:16:00Z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0x0101002EAC5949B41FB2458432341346722046</vt:lpwstr>
  </property>
  <property fmtid="{D5CDD505-2E9C-101B-9397-08002B2CF9AE}" pid="3" name="TaxKeyword">
    <vt:lpwstr>14;#Monitor programme|c146ee8f-da64-41a6-b1b7-a9a60cdd2292;#12;#Monitor and evaluate programme|8827299f-4478-4fda-8be7-80e694f033b8;#11;#English|1aede001-5a90-43a6-a24d-d1b5e90c0dc1;#8;#Whole federation|ac8ef1a3-803a-4433-b7ee-5b4437bc4b6f;#7;#Normal|df94</vt:lpwstr>
  </property>
  <property fmtid="{D5CDD505-2E9C-101B-9397-08002B2CF9AE}" pid="4" name="TaxKeywordTaxHTField">
    <vt:lpwstr>Monitor programme|c146ee8f-da64-41a6-b1b7-a9a60cdd2292;Monitor and evaluate programme|8827299f-4478-4fda-8be7-80e694f033b8;English|1aede001-5a90-43a6-a24d-d1b5e90c0dc1;Whole federation|ac8ef1a3-803a-4433-b7ee-5b4437bc4b6f;Normal|df94b127-b40d-4cf8-8f68-10</vt:lpwstr>
  </property>
  <property fmtid="{D5CDD505-2E9C-101B-9397-08002B2CF9AE}" pid="5" name="GrammarlyDocumentId">
    <vt:lpwstr>c7ad4db19498e542fc602fd3be0ba55090f5a9e57e745efc42026f41a1864fc1</vt:lpwstr>
  </property>
</Properties>
</file>